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2B6A" w14:textId="22342CE0" w:rsidR="00046161" w:rsidRPr="00167070" w:rsidRDefault="00724D3C" w:rsidP="006E3EB7">
      <w:pPr>
        <w:pStyle w:val="Titel"/>
        <w:rPr>
          <w:lang w:val="de-DE"/>
        </w:rPr>
      </w:pPr>
      <w:r w:rsidRPr="00046161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77101E8" wp14:editId="4E392532">
                <wp:simplePos x="0" y="0"/>
                <wp:positionH relativeFrom="margin">
                  <wp:posOffset>3308350</wp:posOffset>
                </wp:positionH>
                <wp:positionV relativeFrom="paragraph">
                  <wp:posOffset>66701</wp:posOffset>
                </wp:positionV>
                <wp:extent cx="3505200" cy="9334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E2590" w14:textId="1FBD40F2" w:rsidR="00B22C5C" w:rsidRDefault="00B22C5C" w:rsidP="00B22C5C">
                            <w:pPr>
                              <w:spacing w:line="36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B22C5C"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  <w:lang w:val="de-DE"/>
                              </w:rPr>
                              <w:br/>
                            </w:r>
                            <w:r w:rsidR="00441DE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de-DE"/>
                              </w:rPr>
                              <w:t>Eine</w:t>
                            </w:r>
                            <w:r w:rsidR="0005066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de-DE"/>
                              </w:rPr>
                              <w:t xml:space="preserve"> Filmvorstellung </w:t>
                            </w:r>
                            <w:r w:rsidR="00441DE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de-DE"/>
                              </w:rPr>
                              <w:t>organisieren</w:t>
                            </w:r>
                          </w:p>
                          <w:p w14:paraId="72E5C752" w14:textId="63A016A2" w:rsidR="000616DC" w:rsidRPr="00167070" w:rsidRDefault="00FC7995" w:rsidP="00B22C5C">
                            <w:pPr>
                              <w:spacing w:line="360" w:lineRule="auto"/>
                              <w:rPr>
                                <w:b/>
                                <w:color w:val="FFFFFF" w:themeColor="background1"/>
                                <w:sz w:val="22"/>
                                <w:lang w:val="de-DE"/>
                              </w:rPr>
                            </w:pPr>
                            <w:r w:rsidRPr="00167070">
                              <w:rPr>
                                <w:b/>
                                <w:color w:val="FFFFFF" w:themeColor="background1"/>
                                <w:sz w:val="22"/>
                                <w:lang w:val="de-DE"/>
                              </w:rPr>
                              <w:t>(</w:t>
                            </w:r>
                            <w:r w:rsidR="00167070">
                              <w:rPr>
                                <w:b/>
                                <w:color w:val="FFFFFF" w:themeColor="background1"/>
                                <w:sz w:val="22"/>
                                <w:lang w:val="de-DE"/>
                              </w:rPr>
                              <w:t>Stand</w:t>
                            </w:r>
                            <w:r w:rsidR="0071451A">
                              <w:rPr>
                                <w:b/>
                                <w:color w:val="FFFFFF" w:themeColor="background1"/>
                                <w:sz w:val="22"/>
                                <w:lang w:val="de-DE"/>
                              </w:rPr>
                              <w:t xml:space="preserve"> </w:t>
                            </w:r>
                            <w:r w:rsidR="008A2C63">
                              <w:rPr>
                                <w:b/>
                                <w:color w:val="FFFFFF" w:themeColor="background1"/>
                                <w:sz w:val="22"/>
                                <w:lang w:val="de-DE"/>
                              </w:rPr>
                              <w:t>10</w:t>
                            </w:r>
                            <w:r w:rsidR="00167070">
                              <w:rPr>
                                <w:b/>
                                <w:color w:val="FFFFFF" w:themeColor="background1"/>
                                <w:sz w:val="22"/>
                                <w:lang w:val="de-DE"/>
                              </w:rPr>
                              <w:t>.</w:t>
                            </w:r>
                            <w:r w:rsidR="008A2C63">
                              <w:rPr>
                                <w:b/>
                                <w:color w:val="FFFFFF" w:themeColor="background1"/>
                                <w:sz w:val="22"/>
                                <w:lang w:val="de-DE"/>
                              </w:rPr>
                              <w:t>10</w:t>
                            </w:r>
                            <w:r w:rsidR="00167070">
                              <w:rPr>
                                <w:b/>
                                <w:color w:val="FFFFFF" w:themeColor="background1"/>
                                <w:sz w:val="22"/>
                                <w:lang w:val="de-DE"/>
                              </w:rPr>
                              <w:t>.202</w:t>
                            </w:r>
                            <w:r w:rsidR="008A2C63">
                              <w:rPr>
                                <w:b/>
                                <w:color w:val="FFFFFF" w:themeColor="background1"/>
                                <w:sz w:val="22"/>
                                <w:lang w:val="de-DE"/>
                              </w:rPr>
                              <w:t>5</w:t>
                            </w:r>
                            <w:r w:rsidRPr="00167070">
                              <w:rPr>
                                <w:b/>
                                <w:color w:val="FFFFFF" w:themeColor="background1"/>
                                <w:sz w:val="22"/>
                                <w:lang w:val="de-DE"/>
                              </w:rPr>
                              <w:t>)</w:t>
                            </w:r>
                          </w:p>
                          <w:p w14:paraId="741C79B7" w14:textId="77777777" w:rsidR="000616DC" w:rsidRPr="00167070" w:rsidRDefault="000616DC" w:rsidP="00B22C5C">
                            <w:pPr>
                              <w:spacing w:line="360" w:lineRule="auto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03765519" w14:textId="77777777" w:rsidR="000616DC" w:rsidRPr="00167070" w:rsidRDefault="000616DC">
                            <w:pPr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101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5pt;margin-top:5.25pt;width:276pt;height:73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" filled="f" stroked="f">
                <v:textbox>
                  <w:txbxContent>
                    <w:p w14:paraId="5FAE2590" w14:textId="1FBD40F2" w:rsidR="00B22C5C" w:rsidRDefault="00B22C5C" w:rsidP="00B22C5C">
                      <w:pPr>
                        <w:spacing w:line="36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  <w:lang w:val="de-DE"/>
                        </w:rPr>
                      </w:pPr>
                      <w:r w:rsidRPr="00B22C5C">
                        <w:rPr>
                          <w:b/>
                          <w:color w:val="FFFFFF" w:themeColor="background1"/>
                          <w:sz w:val="12"/>
                          <w:szCs w:val="12"/>
                          <w:lang w:val="de-DE"/>
                        </w:rPr>
                        <w:br/>
                      </w:r>
                      <w:r w:rsidR="00441DE6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de-DE"/>
                        </w:rPr>
                        <w:t>Eine</w:t>
                      </w:r>
                      <w:r w:rsidR="0005066D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de-DE"/>
                        </w:rPr>
                        <w:t xml:space="preserve"> Filmvorstellung </w:t>
                      </w:r>
                      <w:r w:rsidR="00441DE6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de-DE"/>
                        </w:rPr>
                        <w:t>organisieren</w:t>
                      </w:r>
                    </w:p>
                    <w:p w14:paraId="72E5C752" w14:textId="63A016A2" w:rsidR="000616DC" w:rsidRPr="00167070" w:rsidRDefault="00FC7995" w:rsidP="00B22C5C">
                      <w:pPr>
                        <w:spacing w:line="360" w:lineRule="auto"/>
                        <w:rPr>
                          <w:b/>
                          <w:color w:val="FFFFFF" w:themeColor="background1"/>
                          <w:sz w:val="22"/>
                          <w:lang w:val="de-DE"/>
                        </w:rPr>
                      </w:pPr>
                      <w:r w:rsidRPr="00167070">
                        <w:rPr>
                          <w:b/>
                          <w:color w:val="FFFFFF" w:themeColor="background1"/>
                          <w:sz w:val="22"/>
                          <w:lang w:val="de-DE"/>
                        </w:rPr>
                        <w:t>(</w:t>
                      </w:r>
                      <w:r w:rsidR="00167070">
                        <w:rPr>
                          <w:b/>
                          <w:color w:val="FFFFFF" w:themeColor="background1"/>
                          <w:sz w:val="22"/>
                          <w:lang w:val="de-DE"/>
                        </w:rPr>
                        <w:t>Stand</w:t>
                      </w:r>
                      <w:r w:rsidR="0071451A">
                        <w:rPr>
                          <w:b/>
                          <w:color w:val="FFFFFF" w:themeColor="background1"/>
                          <w:sz w:val="22"/>
                          <w:lang w:val="de-DE"/>
                        </w:rPr>
                        <w:t xml:space="preserve"> </w:t>
                      </w:r>
                      <w:r w:rsidR="008A2C63">
                        <w:rPr>
                          <w:b/>
                          <w:color w:val="FFFFFF" w:themeColor="background1"/>
                          <w:sz w:val="22"/>
                          <w:lang w:val="de-DE"/>
                        </w:rPr>
                        <w:t>10</w:t>
                      </w:r>
                      <w:r w:rsidR="00167070">
                        <w:rPr>
                          <w:b/>
                          <w:color w:val="FFFFFF" w:themeColor="background1"/>
                          <w:sz w:val="22"/>
                          <w:lang w:val="de-DE"/>
                        </w:rPr>
                        <w:t>.</w:t>
                      </w:r>
                      <w:r w:rsidR="008A2C63">
                        <w:rPr>
                          <w:b/>
                          <w:color w:val="FFFFFF" w:themeColor="background1"/>
                          <w:sz w:val="22"/>
                          <w:lang w:val="de-DE"/>
                        </w:rPr>
                        <w:t>10</w:t>
                      </w:r>
                      <w:r w:rsidR="00167070">
                        <w:rPr>
                          <w:b/>
                          <w:color w:val="FFFFFF" w:themeColor="background1"/>
                          <w:sz w:val="22"/>
                          <w:lang w:val="de-DE"/>
                        </w:rPr>
                        <w:t>.202</w:t>
                      </w:r>
                      <w:r w:rsidR="008A2C63">
                        <w:rPr>
                          <w:b/>
                          <w:color w:val="FFFFFF" w:themeColor="background1"/>
                          <w:sz w:val="22"/>
                          <w:lang w:val="de-DE"/>
                        </w:rPr>
                        <w:t>5</w:t>
                      </w:r>
                      <w:r w:rsidRPr="00167070">
                        <w:rPr>
                          <w:b/>
                          <w:color w:val="FFFFFF" w:themeColor="background1"/>
                          <w:sz w:val="22"/>
                          <w:lang w:val="de-DE"/>
                        </w:rPr>
                        <w:t>)</w:t>
                      </w:r>
                    </w:p>
                    <w:p w14:paraId="741C79B7" w14:textId="77777777" w:rsidR="000616DC" w:rsidRPr="00167070" w:rsidRDefault="000616DC" w:rsidP="00B22C5C">
                      <w:pPr>
                        <w:spacing w:line="360" w:lineRule="auto"/>
                        <w:rPr>
                          <w:b/>
                          <w:color w:val="FFFFFF" w:themeColor="background1"/>
                          <w:sz w:val="24"/>
                          <w:szCs w:val="24"/>
                          <w:lang w:val="de-DE"/>
                        </w:rPr>
                      </w:pPr>
                    </w:p>
                    <w:p w14:paraId="03765519" w14:textId="77777777" w:rsidR="000616DC" w:rsidRPr="00167070" w:rsidRDefault="000616DC">
                      <w:pPr>
                        <w:rPr>
                          <w:sz w:val="24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302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FF184" wp14:editId="0F8BFA15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559040" cy="1760220"/>
                <wp:effectExtent l="0" t="0" r="381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760220"/>
                        </a:xfrm>
                        <a:prstGeom prst="rect">
                          <a:avLst/>
                        </a:prstGeom>
                        <a:solidFill>
                          <a:srgbClr val="019C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2034F" id="Rectangle 3" o:spid="_x0000_s1026" style="position:absolute;margin-left:0;margin-top:-36pt;width:595.2pt;height:138.6pt;z-index:25165824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" fillcolor="#019cdc" stroked="f" strokeweight="1pt">
                <w10:wrap anchorx="page"/>
              </v:rect>
            </w:pict>
          </mc:Fallback>
        </mc:AlternateContent>
      </w:r>
      <w:r w:rsidR="00877DC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C63C6DF" wp14:editId="7AD148BA">
                <wp:simplePos x="0" y="0"/>
                <wp:positionH relativeFrom="column">
                  <wp:posOffset>3375660</wp:posOffset>
                </wp:positionH>
                <wp:positionV relativeFrom="paragraph">
                  <wp:posOffset>66675</wp:posOffset>
                </wp:positionV>
                <wp:extent cx="3299460" cy="0"/>
                <wp:effectExtent l="0" t="0" r="3429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5A720" id="Straight Connector 9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8pt,5.25pt" to="525.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" strokecolor="white [3212]" strokeweight=".5pt">
                <v:stroke joinstyle="miter"/>
              </v:line>
            </w:pict>
          </mc:Fallback>
        </mc:AlternateContent>
      </w:r>
      <w:r w:rsidR="00046161">
        <w:rPr>
          <w:noProof/>
          <w:szCs w:val="20"/>
          <w:lang w:val="en-US" w:eastAsia="en-US"/>
        </w:rPr>
        <w:drawing>
          <wp:anchor distT="0" distB="0" distL="114300" distR="114300" simplePos="0" relativeHeight="251658241" behindDoc="0" locked="0" layoutInCell="1" allowOverlap="1" wp14:anchorId="49E0011B" wp14:editId="3197344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77035" cy="9296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with clear backgroun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9D6" w:rsidRPr="00167070">
        <w:rPr>
          <w:lang w:val="de-DE"/>
        </w:rPr>
        <w:t>ou</w:t>
      </w:r>
      <w:r w:rsidR="000216D1" w:rsidRPr="00167070">
        <w:rPr>
          <w:lang w:val="de-DE"/>
        </w:rPr>
        <w:t>73</w:t>
      </w:r>
      <w:r w:rsidR="00B35B91" w:rsidRPr="00167070">
        <w:rPr>
          <w:lang w:val="de-DE"/>
        </w:rPr>
        <w:t>ladder‘</w:t>
      </w:r>
      <w:r w:rsidR="005E624F" w:rsidRPr="00167070">
        <w:rPr>
          <w:lang w:val="de-DE"/>
        </w:rPr>
        <w:t>we</w:t>
      </w:r>
      <w:r w:rsidR="00973436" w:rsidRPr="00167070">
        <w:rPr>
          <w:lang w:val="de-DE"/>
        </w:rPr>
        <w:t>R</w:t>
      </w:r>
      <w:r w:rsidRPr="00167070">
        <w:rPr>
          <w:lang w:val="de-DE"/>
        </w:rPr>
        <w:t>1</w:t>
      </w:r>
    </w:p>
    <w:p w14:paraId="662437D4" w14:textId="77777777" w:rsidR="00046161" w:rsidRPr="00167070" w:rsidRDefault="00046161" w:rsidP="00AE6E28">
      <w:pPr>
        <w:pStyle w:val="Titel"/>
        <w:jc w:val="both"/>
        <w:rPr>
          <w:rFonts w:ascii="Arial" w:hAnsi="Arial" w:cs="Arial"/>
          <w:color w:val="0198DC"/>
          <w:szCs w:val="30"/>
          <w:lang w:val="de-DE"/>
        </w:rPr>
      </w:pPr>
    </w:p>
    <w:p w14:paraId="167EB44F" w14:textId="77777777" w:rsidR="00046161" w:rsidRPr="00167070" w:rsidRDefault="00046161" w:rsidP="00AE6E28">
      <w:pPr>
        <w:pStyle w:val="Titel"/>
        <w:jc w:val="both"/>
        <w:rPr>
          <w:rFonts w:ascii="Arial" w:hAnsi="Arial" w:cs="Arial"/>
          <w:color w:val="0198DC"/>
          <w:szCs w:val="30"/>
          <w:lang w:val="de-DE"/>
        </w:rPr>
      </w:pPr>
    </w:p>
    <w:p w14:paraId="15D7EA95" w14:textId="77777777" w:rsidR="00046161" w:rsidRPr="00167070" w:rsidRDefault="00877DC6" w:rsidP="00AE6E28">
      <w:pPr>
        <w:pStyle w:val="Titel"/>
        <w:jc w:val="both"/>
        <w:rPr>
          <w:rFonts w:ascii="Arial" w:hAnsi="Arial" w:cs="Arial"/>
          <w:color w:val="0198DC"/>
          <w:szCs w:val="30"/>
          <w:lang w:val="de-DE"/>
        </w:rPr>
      </w:pPr>
      <w:r>
        <w:rPr>
          <w:rFonts w:ascii="Arial" w:hAnsi="Arial" w:cs="Arial"/>
          <w:noProof/>
          <w:color w:val="0198DC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0BCC4CF" wp14:editId="34D70434">
                <wp:simplePos x="0" y="0"/>
                <wp:positionH relativeFrom="column">
                  <wp:posOffset>3375660</wp:posOffset>
                </wp:positionH>
                <wp:positionV relativeFrom="paragraph">
                  <wp:posOffset>145415</wp:posOffset>
                </wp:positionV>
                <wp:extent cx="3299460" cy="0"/>
                <wp:effectExtent l="0" t="0" r="3429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E8E99" id="Straight Connector 11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8pt,11.45pt" to="525.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" strokecolor="white [3212]" strokeweight=".5pt">
                <v:stroke joinstyle="miter"/>
              </v:line>
            </w:pict>
          </mc:Fallback>
        </mc:AlternateContent>
      </w:r>
    </w:p>
    <w:p w14:paraId="174F0C3B" w14:textId="77777777" w:rsidR="00046161" w:rsidRPr="00167070" w:rsidRDefault="00046161" w:rsidP="00AE6E28">
      <w:pPr>
        <w:pStyle w:val="Titel"/>
        <w:jc w:val="both"/>
        <w:rPr>
          <w:rFonts w:ascii="Arial" w:hAnsi="Arial" w:cs="Arial"/>
          <w:color w:val="0198DC"/>
          <w:szCs w:val="30"/>
          <w:lang w:val="de-DE"/>
        </w:rPr>
      </w:pPr>
    </w:p>
    <w:p w14:paraId="4E94EC74" w14:textId="77777777" w:rsidR="00A864CE" w:rsidRPr="00167070" w:rsidRDefault="00A864CE" w:rsidP="00117BF7">
      <w:pPr>
        <w:jc w:val="center"/>
        <w:rPr>
          <w:lang w:val="de-DE" w:eastAsia="en-GB"/>
        </w:rPr>
      </w:pPr>
    </w:p>
    <w:p w14:paraId="1B03C37B" w14:textId="3BE1A3E2" w:rsidR="00DD07AA" w:rsidRPr="00DD07AA" w:rsidRDefault="00BD394D" w:rsidP="002D36A2">
      <w:pPr>
        <w:pStyle w:val="Titel"/>
        <w:spacing w:line="240" w:lineRule="auto"/>
        <w:rPr>
          <w:rFonts w:cs="Arial"/>
          <w:color w:val="auto"/>
          <w:sz w:val="22"/>
          <w:szCs w:val="22"/>
          <w:lang w:val="de-DE"/>
        </w:rPr>
      </w:pPr>
      <w:r w:rsidRPr="00167070">
        <w:rPr>
          <w:rFonts w:ascii="Arial" w:hAnsi="Arial" w:cs="Arial"/>
          <w:color w:val="0198DC"/>
          <w:sz w:val="8"/>
          <w:szCs w:val="8"/>
          <w:lang w:val="de-DE"/>
        </w:rPr>
        <w:tab/>
      </w:r>
    </w:p>
    <w:p w14:paraId="263DD981" w14:textId="0CC48A61" w:rsidR="00640B8B" w:rsidRDefault="00203ABC" w:rsidP="00400228">
      <w:pPr>
        <w:pStyle w:val="Listenabsatz"/>
        <w:numPr>
          <w:ilvl w:val="0"/>
          <w:numId w:val="65"/>
        </w:numPr>
        <w:autoSpaceDE w:val="0"/>
        <w:autoSpaceDN w:val="0"/>
        <w:adjustRightInd w:val="0"/>
        <w:rPr>
          <w:rFonts w:cs="Arial"/>
          <w:b/>
          <w:bCs/>
          <w:color w:val="009DDC"/>
          <w:sz w:val="30"/>
          <w:szCs w:val="30"/>
          <w:lang w:val="de-DE"/>
        </w:rPr>
      </w:pPr>
      <w:r>
        <w:rPr>
          <w:rFonts w:cs="Arial"/>
          <w:b/>
          <w:bCs/>
          <w:color w:val="009DDC"/>
          <w:sz w:val="30"/>
          <w:szCs w:val="30"/>
          <w:lang w:val="de-DE"/>
        </w:rPr>
        <w:t>Location</w:t>
      </w:r>
      <w:r w:rsidRPr="00203ABC">
        <w:rPr>
          <w:rFonts w:cs="Arial"/>
          <w:b/>
          <w:bCs/>
          <w:color w:val="009DDC"/>
          <w:sz w:val="30"/>
          <w:szCs w:val="30"/>
          <w:lang w:val="de-DE"/>
        </w:rPr>
        <w:t xml:space="preserve"> </w:t>
      </w:r>
      <w:r w:rsidR="00640B8B">
        <w:rPr>
          <w:rFonts w:cs="Arial"/>
          <w:b/>
          <w:bCs/>
          <w:color w:val="009DDC"/>
          <w:sz w:val="30"/>
          <w:szCs w:val="30"/>
          <w:lang w:val="de-DE"/>
        </w:rPr>
        <w:br/>
      </w:r>
    </w:p>
    <w:p w14:paraId="34F43EBC" w14:textId="5B7E05F0" w:rsidR="00640B8B" w:rsidRDefault="00400228" w:rsidP="004D17AF">
      <w:pPr>
        <w:pStyle w:val="Listenabsatz"/>
        <w:numPr>
          <w:ilvl w:val="0"/>
          <w:numId w:val="66"/>
        </w:numPr>
        <w:autoSpaceDE w:val="0"/>
        <w:autoSpaceDN w:val="0"/>
        <w:adjustRightInd w:val="0"/>
        <w:rPr>
          <w:rFonts w:cs="Arial"/>
          <w:sz w:val="22"/>
          <w:lang w:val="de-DE"/>
        </w:rPr>
      </w:pPr>
      <w:r w:rsidRPr="00640B8B">
        <w:rPr>
          <w:rFonts w:cs="Arial"/>
          <w:sz w:val="22"/>
          <w:lang w:val="de-DE"/>
        </w:rPr>
        <w:t xml:space="preserve">Zu Hause: gemütlich und einfach zu organisieren. Lade einfach ein paar Freunde zu dir ein. Ein paar Getränke und Snacks. Ein großer Fernseher oder </w:t>
      </w:r>
      <w:proofErr w:type="spellStart"/>
      <w:r w:rsidRPr="00640B8B">
        <w:rPr>
          <w:rFonts w:cs="Arial"/>
          <w:sz w:val="22"/>
          <w:lang w:val="de-DE"/>
        </w:rPr>
        <w:t>Beamer</w:t>
      </w:r>
      <w:proofErr w:type="spellEnd"/>
      <w:r w:rsidRPr="00640B8B">
        <w:rPr>
          <w:rFonts w:cs="Arial"/>
          <w:sz w:val="22"/>
          <w:lang w:val="de-DE"/>
        </w:rPr>
        <w:t xml:space="preserve"> – schon ist ein Screening-Abend organisiert</w:t>
      </w:r>
      <w:r w:rsidR="00B42B10">
        <w:rPr>
          <w:rFonts w:cs="Arial"/>
          <w:sz w:val="22"/>
          <w:lang w:val="de-DE"/>
        </w:rPr>
        <w:t>.</w:t>
      </w:r>
    </w:p>
    <w:p w14:paraId="1451F9E1" w14:textId="09650843" w:rsidR="00640B8B" w:rsidRDefault="00400228" w:rsidP="00591AFF">
      <w:pPr>
        <w:pStyle w:val="Listenabsatz"/>
        <w:numPr>
          <w:ilvl w:val="0"/>
          <w:numId w:val="66"/>
        </w:numPr>
        <w:autoSpaceDE w:val="0"/>
        <w:autoSpaceDN w:val="0"/>
        <w:adjustRightInd w:val="0"/>
        <w:rPr>
          <w:rFonts w:cs="Arial"/>
          <w:sz w:val="22"/>
          <w:lang w:val="de-DE"/>
        </w:rPr>
      </w:pPr>
      <w:r w:rsidRPr="00640B8B">
        <w:rPr>
          <w:rFonts w:cs="Arial"/>
          <w:sz w:val="22"/>
          <w:lang w:val="de-DE"/>
        </w:rPr>
        <w:t>Pfarrsaal, Vereinssaal: vielleicht hast du dort Kontakte? Traue dich anzufragen, es ist oft einfacher als man denkt</w:t>
      </w:r>
      <w:r w:rsidR="00B42B10">
        <w:rPr>
          <w:rFonts w:cs="Arial"/>
          <w:sz w:val="22"/>
          <w:lang w:val="de-DE"/>
        </w:rPr>
        <w:t>.</w:t>
      </w:r>
    </w:p>
    <w:p w14:paraId="3884ECB8" w14:textId="77777777" w:rsidR="00640B8B" w:rsidRDefault="00400228" w:rsidP="000C5389">
      <w:pPr>
        <w:pStyle w:val="Listenabsatz"/>
        <w:numPr>
          <w:ilvl w:val="0"/>
          <w:numId w:val="66"/>
        </w:numPr>
        <w:autoSpaceDE w:val="0"/>
        <w:autoSpaceDN w:val="0"/>
        <w:adjustRightInd w:val="0"/>
        <w:rPr>
          <w:rFonts w:cs="Arial"/>
          <w:sz w:val="22"/>
          <w:lang w:val="de-DE"/>
        </w:rPr>
      </w:pPr>
      <w:r w:rsidRPr="00640B8B">
        <w:rPr>
          <w:rFonts w:cs="Arial"/>
          <w:sz w:val="22"/>
          <w:lang w:val="de-DE"/>
        </w:rPr>
        <w:t xml:space="preserve">Schule: ideal für den Religionsunterricht, oder nach der Schule als Angebot für die Schulgemeinde </w:t>
      </w:r>
    </w:p>
    <w:p w14:paraId="478BB10E" w14:textId="77777777" w:rsidR="009A4970" w:rsidRDefault="00400228" w:rsidP="00D76D10">
      <w:pPr>
        <w:pStyle w:val="Listenabsatz"/>
        <w:numPr>
          <w:ilvl w:val="0"/>
          <w:numId w:val="66"/>
        </w:numPr>
        <w:autoSpaceDE w:val="0"/>
        <w:autoSpaceDN w:val="0"/>
        <w:adjustRightInd w:val="0"/>
        <w:rPr>
          <w:rFonts w:cs="Arial"/>
          <w:sz w:val="22"/>
          <w:lang w:val="de-DE"/>
        </w:rPr>
      </w:pPr>
      <w:r w:rsidRPr="009A4970">
        <w:rPr>
          <w:rFonts w:cs="Arial"/>
          <w:sz w:val="22"/>
          <w:lang w:val="de-DE"/>
        </w:rPr>
        <w:t xml:space="preserve">Lokales Kino: Manche Kinos freuen sich, an Tagen, an denen nicht viel los ist, für eine gute Sache eine Vorführung anzubieten. </w:t>
      </w:r>
    </w:p>
    <w:p w14:paraId="499D1D62" w14:textId="77777777" w:rsidR="009B4253" w:rsidRDefault="009B4253" w:rsidP="009B4253">
      <w:pPr>
        <w:pStyle w:val="Listenabsatz"/>
        <w:autoSpaceDE w:val="0"/>
        <w:autoSpaceDN w:val="0"/>
        <w:adjustRightInd w:val="0"/>
        <w:rPr>
          <w:rFonts w:cs="Arial"/>
          <w:sz w:val="22"/>
          <w:lang w:val="de-DE"/>
        </w:rPr>
      </w:pPr>
    </w:p>
    <w:p w14:paraId="2199C172" w14:textId="77777777" w:rsidR="009A4970" w:rsidRDefault="00400228" w:rsidP="009B4253">
      <w:pPr>
        <w:pStyle w:val="Listenabsatz"/>
        <w:autoSpaceDE w:val="0"/>
        <w:autoSpaceDN w:val="0"/>
        <w:adjustRightInd w:val="0"/>
        <w:rPr>
          <w:rFonts w:cs="Arial"/>
          <w:sz w:val="22"/>
          <w:lang w:val="de-DE"/>
        </w:rPr>
      </w:pPr>
      <w:r w:rsidRPr="009A4970">
        <w:rPr>
          <w:rFonts w:cs="Arial"/>
          <w:sz w:val="22"/>
          <w:lang w:val="de-DE"/>
        </w:rPr>
        <w:t xml:space="preserve">Eine gute Location ist... </w:t>
      </w:r>
    </w:p>
    <w:p w14:paraId="3479B743" w14:textId="77777777" w:rsidR="009A4970" w:rsidRDefault="00400228" w:rsidP="009B4253">
      <w:pPr>
        <w:pStyle w:val="Listenabsatz"/>
        <w:numPr>
          <w:ilvl w:val="0"/>
          <w:numId w:val="66"/>
        </w:numPr>
        <w:autoSpaceDE w:val="0"/>
        <w:autoSpaceDN w:val="0"/>
        <w:adjustRightInd w:val="0"/>
        <w:rPr>
          <w:rFonts w:cs="Arial"/>
          <w:sz w:val="22"/>
          <w:lang w:val="de-DE"/>
        </w:rPr>
      </w:pPr>
      <w:r w:rsidRPr="009A4970">
        <w:rPr>
          <w:rFonts w:cs="Arial"/>
          <w:sz w:val="22"/>
          <w:lang w:val="de-DE"/>
        </w:rPr>
        <w:t xml:space="preserve">leicht zu finden </w:t>
      </w:r>
    </w:p>
    <w:p w14:paraId="09AEE478" w14:textId="77777777" w:rsidR="009A4970" w:rsidRDefault="00400228" w:rsidP="009B4253">
      <w:pPr>
        <w:pStyle w:val="Listenabsatz"/>
        <w:numPr>
          <w:ilvl w:val="0"/>
          <w:numId w:val="66"/>
        </w:numPr>
        <w:autoSpaceDE w:val="0"/>
        <w:autoSpaceDN w:val="0"/>
        <w:adjustRightInd w:val="0"/>
        <w:rPr>
          <w:rFonts w:cs="Arial"/>
          <w:sz w:val="22"/>
          <w:lang w:val="de-DE"/>
        </w:rPr>
      </w:pPr>
      <w:r w:rsidRPr="009A4970">
        <w:rPr>
          <w:rFonts w:cs="Arial"/>
          <w:sz w:val="22"/>
          <w:lang w:val="de-DE"/>
        </w:rPr>
        <w:t xml:space="preserve">leicht zugänglich (Parkplätze, </w:t>
      </w:r>
      <w:proofErr w:type="spellStart"/>
      <w:r w:rsidRPr="009A4970">
        <w:rPr>
          <w:rFonts w:cs="Arial"/>
          <w:sz w:val="22"/>
          <w:lang w:val="de-DE"/>
        </w:rPr>
        <w:t>öffentl</w:t>
      </w:r>
      <w:proofErr w:type="spellEnd"/>
      <w:r w:rsidRPr="009A4970">
        <w:rPr>
          <w:rFonts w:cs="Arial"/>
          <w:sz w:val="22"/>
          <w:lang w:val="de-DE"/>
        </w:rPr>
        <w:t xml:space="preserve">. Verkehrsmittel...) </w:t>
      </w:r>
    </w:p>
    <w:p w14:paraId="74318E5D" w14:textId="77777777" w:rsidR="009A4970" w:rsidRDefault="00400228" w:rsidP="009B4253">
      <w:pPr>
        <w:pStyle w:val="Listenabsatz"/>
        <w:numPr>
          <w:ilvl w:val="0"/>
          <w:numId w:val="66"/>
        </w:numPr>
        <w:autoSpaceDE w:val="0"/>
        <w:autoSpaceDN w:val="0"/>
        <w:adjustRightInd w:val="0"/>
        <w:rPr>
          <w:rFonts w:cs="Arial"/>
          <w:sz w:val="22"/>
          <w:lang w:val="de-DE"/>
        </w:rPr>
      </w:pPr>
      <w:r w:rsidRPr="009A4970">
        <w:rPr>
          <w:rFonts w:cs="Arial"/>
          <w:sz w:val="22"/>
          <w:lang w:val="de-DE"/>
        </w:rPr>
        <w:t xml:space="preserve">einladend (Atmosphäre, Dekoration, Beleuchtung...) </w:t>
      </w:r>
    </w:p>
    <w:p w14:paraId="40DAC6C7" w14:textId="77777777" w:rsidR="009A4970" w:rsidRDefault="00400228" w:rsidP="009B4253">
      <w:pPr>
        <w:pStyle w:val="Listenabsatz"/>
        <w:numPr>
          <w:ilvl w:val="0"/>
          <w:numId w:val="66"/>
        </w:numPr>
        <w:autoSpaceDE w:val="0"/>
        <w:autoSpaceDN w:val="0"/>
        <w:adjustRightInd w:val="0"/>
        <w:rPr>
          <w:rFonts w:cs="Arial"/>
          <w:sz w:val="22"/>
          <w:lang w:val="de-DE"/>
        </w:rPr>
      </w:pPr>
      <w:r w:rsidRPr="009A4970">
        <w:rPr>
          <w:rFonts w:cs="Arial"/>
          <w:sz w:val="22"/>
          <w:lang w:val="de-DE"/>
        </w:rPr>
        <w:t xml:space="preserve">Und verfügt über  </w:t>
      </w:r>
    </w:p>
    <w:p w14:paraId="4D3992A8" w14:textId="77777777" w:rsidR="00D4308E" w:rsidRDefault="009A4970" w:rsidP="009B4253">
      <w:pPr>
        <w:pStyle w:val="Listenabsatz"/>
        <w:numPr>
          <w:ilvl w:val="1"/>
          <w:numId w:val="66"/>
        </w:numPr>
        <w:autoSpaceDE w:val="0"/>
        <w:autoSpaceDN w:val="0"/>
        <w:adjustRightInd w:val="0"/>
        <w:rPr>
          <w:rFonts w:cs="Arial"/>
          <w:sz w:val="22"/>
          <w:lang w:val="de-DE"/>
        </w:rPr>
      </w:pPr>
      <w:r w:rsidRPr="009A4970">
        <w:rPr>
          <w:rFonts w:cs="Arial"/>
          <w:sz w:val="22"/>
          <w:lang w:val="de-DE"/>
        </w:rPr>
        <w:t>e</w:t>
      </w:r>
      <w:r w:rsidR="00400228" w:rsidRPr="009A4970">
        <w:rPr>
          <w:rFonts w:cs="Arial"/>
          <w:sz w:val="22"/>
          <w:lang w:val="de-DE"/>
        </w:rPr>
        <w:t xml:space="preserve">ine geeignete audio-visuelle Ausstattung (Akustik beachten): Teste die Geräte unbedingt vor der Vorführung </w:t>
      </w:r>
    </w:p>
    <w:p w14:paraId="16E6900D" w14:textId="70A3C26D" w:rsidR="009A4970" w:rsidRDefault="00D4308E" w:rsidP="009B4253">
      <w:pPr>
        <w:pStyle w:val="Listenabsatz"/>
        <w:numPr>
          <w:ilvl w:val="1"/>
          <w:numId w:val="66"/>
        </w:numPr>
        <w:autoSpaceDE w:val="0"/>
        <w:autoSpaceDN w:val="0"/>
        <w:adjustRightInd w:val="0"/>
        <w:rPr>
          <w:rFonts w:cs="Arial"/>
          <w:sz w:val="22"/>
          <w:lang w:val="de-DE"/>
        </w:rPr>
      </w:pPr>
      <w:r>
        <w:rPr>
          <w:rFonts w:cs="Arial"/>
          <w:sz w:val="22"/>
          <w:lang w:val="de-DE"/>
        </w:rPr>
        <w:t>Gute</w:t>
      </w:r>
      <w:r w:rsidR="00AE406C">
        <w:rPr>
          <w:rFonts w:cs="Arial"/>
          <w:sz w:val="22"/>
          <w:lang w:val="de-DE"/>
        </w:rPr>
        <w:t xml:space="preserve"> </w:t>
      </w:r>
      <w:r>
        <w:rPr>
          <w:rFonts w:cs="Arial"/>
          <w:sz w:val="22"/>
          <w:lang w:val="de-DE"/>
        </w:rPr>
        <w:t xml:space="preserve">Verdunklung (wenn man keinen </w:t>
      </w:r>
      <w:proofErr w:type="spellStart"/>
      <w:r>
        <w:rPr>
          <w:rFonts w:cs="Arial"/>
          <w:sz w:val="22"/>
          <w:lang w:val="de-DE"/>
        </w:rPr>
        <w:t>Tageslichtbeamer</w:t>
      </w:r>
      <w:proofErr w:type="spellEnd"/>
      <w:r>
        <w:rPr>
          <w:rFonts w:cs="Arial"/>
          <w:sz w:val="22"/>
          <w:lang w:val="de-DE"/>
        </w:rPr>
        <w:t xml:space="preserve"> zur Verfügung hat)</w:t>
      </w:r>
      <w:r w:rsidR="00400228" w:rsidRPr="009A4970">
        <w:rPr>
          <w:rFonts w:cs="Arial"/>
          <w:sz w:val="22"/>
          <w:lang w:val="de-DE"/>
        </w:rPr>
        <w:t xml:space="preserve"> </w:t>
      </w:r>
    </w:p>
    <w:p w14:paraId="26836E83" w14:textId="321A0934" w:rsidR="009A4970" w:rsidRDefault="00400228" w:rsidP="009B4253">
      <w:pPr>
        <w:pStyle w:val="Listenabsatz"/>
        <w:numPr>
          <w:ilvl w:val="1"/>
          <w:numId w:val="66"/>
        </w:numPr>
        <w:autoSpaceDE w:val="0"/>
        <w:autoSpaceDN w:val="0"/>
        <w:adjustRightInd w:val="0"/>
        <w:rPr>
          <w:rFonts w:cs="Arial"/>
          <w:sz w:val="22"/>
          <w:lang w:val="de-DE"/>
        </w:rPr>
      </w:pPr>
      <w:r w:rsidRPr="009A4970">
        <w:rPr>
          <w:rFonts w:cs="Arial"/>
          <w:sz w:val="22"/>
          <w:lang w:val="de-DE"/>
        </w:rPr>
        <w:t>Bestuhlung</w:t>
      </w:r>
      <w:r w:rsidR="00AE406C">
        <w:rPr>
          <w:rFonts w:cs="Arial"/>
          <w:sz w:val="22"/>
          <w:lang w:val="de-DE"/>
        </w:rPr>
        <w:t xml:space="preserve"> und T</w:t>
      </w:r>
      <w:r w:rsidRPr="009A4970">
        <w:rPr>
          <w:rFonts w:cs="Arial"/>
          <w:sz w:val="22"/>
          <w:lang w:val="de-DE"/>
        </w:rPr>
        <w:t>ische</w:t>
      </w:r>
      <w:r w:rsidR="00AE406C">
        <w:rPr>
          <w:rFonts w:cs="Arial"/>
          <w:sz w:val="22"/>
          <w:lang w:val="de-DE"/>
        </w:rPr>
        <w:t xml:space="preserve"> </w:t>
      </w:r>
      <w:r w:rsidRPr="009A4970">
        <w:rPr>
          <w:rFonts w:cs="Arial"/>
          <w:sz w:val="22"/>
          <w:lang w:val="de-DE"/>
        </w:rPr>
        <w:t xml:space="preserve">für Getränke und Snacks </w:t>
      </w:r>
    </w:p>
    <w:p w14:paraId="212208E9" w14:textId="77777777" w:rsidR="00B503FD" w:rsidRDefault="00400228" w:rsidP="009B4253">
      <w:pPr>
        <w:pStyle w:val="Listenabsatz"/>
        <w:numPr>
          <w:ilvl w:val="1"/>
          <w:numId w:val="66"/>
        </w:numPr>
        <w:autoSpaceDE w:val="0"/>
        <w:autoSpaceDN w:val="0"/>
        <w:adjustRightInd w:val="0"/>
        <w:rPr>
          <w:rFonts w:cs="Arial"/>
          <w:sz w:val="22"/>
          <w:lang w:val="de-DE"/>
        </w:rPr>
      </w:pPr>
      <w:r w:rsidRPr="009A4970">
        <w:rPr>
          <w:rFonts w:cs="Arial"/>
          <w:sz w:val="22"/>
          <w:lang w:val="de-DE"/>
        </w:rPr>
        <w:t xml:space="preserve">Ggf. Gläser und Geschirr, Spülmöglichkeit </w:t>
      </w:r>
    </w:p>
    <w:p w14:paraId="251DC7DC" w14:textId="7CB32F35" w:rsidR="0044789B" w:rsidRPr="00AE406C" w:rsidRDefault="00B503FD" w:rsidP="00AE406C">
      <w:pPr>
        <w:pStyle w:val="Listenabsatz"/>
        <w:numPr>
          <w:ilvl w:val="1"/>
          <w:numId w:val="66"/>
        </w:numPr>
        <w:autoSpaceDE w:val="0"/>
        <w:autoSpaceDN w:val="0"/>
        <w:adjustRightInd w:val="0"/>
        <w:rPr>
          <w:rFonts w:cs="Arial"/>
          <w:sz w:val="22"/>
          <w:lang w:val="de-DE"/>
        </w:rPr>
      </w:pPr>
      <w:r w:rsidRPr="00B503FD">
        <w:rPr>
          <w:rFonts w:cs="Arial"/>
          <w:sz w:val="22"/>
          <w:lang w:val="de-DE"/>
        </w:rPr>
        <w:t>a</w:t>
      </w:r>
      <w:r w:rsidR="00400228" w:rsidRPr="00B503FD">
        <w:rPr>
          <w:rFonts w:cs="Arial"/>
          <w:sz w:val="22"/>
          <w:lang w:val="de-DE"/>
        </w:rPr>
        <w:t>usreichend Platz. Bedenke jedoch, dass immer häufiger, Leute nicht kommen, ohne abzusagen. Lieber etwas enger als leer</w:t>
      </w:r>
      <w:r w:rsidR="00AE406C">
        <w:rPr>
          <w:rFonts w:cs="Arial"/>
          <w:sz w:val="22"/>
          <w:lang w:val="de-DE"/>
        </w:rPr>
        <w:t>.</w:t>
      </w:r>
    </w:p>
    <w:p w14:paraId="02891B1E" w14:textId="77777777" w:rsidR="0044789B" w:rsidRPr="002D36A2" w:rsidRDefault="00AD0759" w:rsidP="0044789B">
      <w:pPr>
        <w:autoSpaceDE w:val="0"/>
        <w:autoSpaceDN w:val="0"/>
        <w:adjustRightInd w:val="0"/>
        <w:rPr>
          <w:rFonts w:cs="Arial"/>
          <w:color w:val="000000"/>
          <w:sz w:val="22"/>
          <w:lang w:val="de-DE"/>
        </w:rPr>
      </w:pPr>
      <w:bookmarkStart w:id="0" w:name="_Hlk175607642"/>
      <w:r>
        <w:rPr>
          <w:rFonts w:cs="Arial"/>
          <w:sz w:val="30"/>
          <w:szCs w:val="30"/>
          <w:lang w:val="de-DE"/>
        </w:rPr>
        <w:pict w14:anchorId="0453FD01">
          <v:rect id="_x0000_i1025" style="width:510.2pt;height:1pt" o:hralign="center" o:hrstd="t" o:hrnoshade="t" o:hr="t" fillcolor="#d8d8d8 [2732]" stroked="f"/>
        </w:pict>
      </w:r>
      <w:r w:rsidR="0044789B" w:rsidRPr="002D36A2">
        <w:rPr>
          <w:rFonts w:cs="Arial"/>
          <w:color w:val="000000"/>
          <w:sz w:val="22"/>
          <w:lang w:val="de-DE"/>
        </w:rPr>
        <w:t xml:space="preserve"> </w:t>
      </w:r>
    </w:p>
    <w:bookmarkEnd w:id="0"/>
    <w:p w14:paraId="126EE134" w14:textId="4DEBFAD6" w:rsidR="001C6398" w:rsidRPr="002D36A2" w:rsidRDefault="001C6398" w:rsidP="001C6398">
      <w:pPr>
        <w:autoSpaceDE w:val="0"/>
        <w:autoSpaceDN w:val="0"/>
        <w:adjustRightInd w:val="0"/>
        <w:rPr>
          <w:rFonts w:cs="Arial"/>
          <w:color w:val="000000"/>
          <w:sz w:val="22"/>
          <w:lang w:val="de-DE"/>
        </w:rPr>
      </w:pPr>
      <w:r w:rsidRPr="002D36A2">
        <w:rPr>
          <w:rFonts w:cs="Arial"/>
          <w:color w:val="000000"/>
          <w:sz w:val="22"/>
          <w:lang w:val="de-DE"/>
        </w:rPr>
        <w:t xml:space="preserve"> </w:t>
      </w:r>
    </w:p>
    <w:p w14:paraId="42C253E8" w14:textId="0247C3CF" w:rsidR="001C6398" w:rsidRDefault="00630FE4" w:rsidP="001C6398">
      <w:pPr>
        <w:pStyle w:val="Listenabsatz"/>
        <w:numPr>
          <w:ilvl w:val="0"/>
          <w:numId w:val="65"/>
        </w:numPr>
        <w:autoSpaceDE w:val="0"/>
        <w:autoSpaceDN w:val="0"/>
        <w:adjustRightInd w:val="0"/>
        <w:rPr>
          <w:rFonts w:cs="Arial"/>
          <w:b/>
          <w:bCs/>
          <w:color w:val="009DDC"/>
          <w:sz w:val="30"/>
          <w:szCs w:val="30"/>
          <w:lang w:val="de-DE"/>
        </w:rPr>
      </w:pPr>
      <w:r>
        <w:rPr>
          <w:rFonts w:cs="Arial"/>
          <w:b/>
          <w:bCs/>
          <w:color w:val="009DDC"/>
          <w:sz w:val="30"/>
          <w:szCs w:val="30"/>
          <w:lang w:val="de-DE"/>
        </w:rPr>
        <w:t>Team</w:t>
      </w:r>
    </w:p>
    <w:p w14:paraId="148DCC98" w14:textId="77777777" w:rsidR="003A796F" w:rsidRPr="003A796F" w:rsidRDefault="003A796F" w:rsidP="003A796F">
      <w:pPr>
        <w:pStyle w:val="Listenabsatz"/>
        <w:autoSpaceDE w:val="0"/>
        <w:autoSpaceDN w:val="0"/>
        <w:adjustRightInd w:val="0"/>
        <w:rPr>
          <w:rFonts w:cs="Arial"/>
          <w:b/>
          <w:bCs/>
          <w:color w:val="009DDC"/>
          <w:sz w:val="24"/>
          <w:szCs w:val="24"/>
          <w:lang w:val="de-DE"/>
        </w:rPr>
      </w:pPr>
    </w:p>
    <w:p w14:paraId="774B907A" w14:textId="77777777" w:rsidR="00630FE4" w:rsidRDefault="0005066D" w:rsidP="00630FE4">
      <w:pPr>
        <w:pStyle w:val="paragraph"/>
        <w:numPr>
          <w:ilvl w:val="0"/>
          <w:numId w:val="73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 xml:space="preserve">Es </w:t>
      </w:r>
      <w:r w:rsidRPr="005E1507">
        <w:rPr>
          <w:rStyle w:val="normaltextrun"/>
          <w:rFonts w:ascii="Aptos" w:hAnsi="Aptos"/>
        </w:rPr>
        <w:t xml:space="preserve">ist entspannter und </w:t>
      </w:r>
      <w:r>
        <w:rPr>
          <w:rStyle w:val="normaltextrun"/>
          <w:rFonts w:ascii="Aptos" w:hAnsi="Aptos"/>
        </w:rPr>
        <w:t xml:space="preserve">macht viel mehr Spaß, gemeinsam etwas zu organisieren. </w:t>
      </w:r>
    </w:p>
    <w:p w14:paraId="3C4F4A46" w14:textId="10DA11C5" w:rsidR="00E44836" w:rsidRDefault="0005066D" w:rsidP="00E44836">
      <w:pPr>
        <w:pStyle w:val="paragraph"/>
        <w:numPr>
          <w:ilvl w:val="0"/>
          <w:numId w:val="73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Je nach Lo</w:t>
      </w:r>
      <w:r w:rsidR="005E1507">
        <w:rPr>
          <w:rStyle w:val="normaltextrun"/>
          <w:rFonts w:ascii="Aptos" w:hAnsi="Aptos"/>
        </w:rPr>
        <w:t>c</w:t>
      </w:r>
      <w:r>
        <w:rPr>
          <w:rStyle w:val="normaltextrun"/>
          <w:rFonts w:ascii="Aptos" w:hAnsi="Aptos"/>
        </w:rPr>
        <w:t>ation und Anzahl der erwarteten Gäste</w:t>
      </w:r>
      <w:r w:rsidR="00630FE4">
        <w:rPr>
          <w:rStyle w:val="normaltextrun"/>
          <w:rFonts w:ascii="Aptos" w:hAnsi="Aptos"/>
        </w:rPr>
        <w:t xml:space="preserve"> </w:t>
      </w:r>
      <w:r>
        <w:rPr>
          <w:rStyle w:val="normaltextrun"/>
          <w:rFonts w:ascii="Aptos" w:hAnsi="Aptos"/>
        </w:rPr>
        <w:t xml:space="preserve">versuche Helfer zu akquirieren, die </w:t>
      </w:r>
      <w:r w:rsidR="005E1507" w:rsidRPr="005E1507">
        <w:rPr>
          <w:rStyle w:val="normaltextrun"/>
          <w:rFonts w:ascii="Aptos" w:hAnsi="Aptos"/>
        </w:rPr>
        <w:t xml:space="preserve">das </w:t>
      </w:r>
      <w:r>
        <w:rPr>
          <w:rStyle w:val="normaltextrun"/>
          <w:rFonts w:ascii="Aptos" w:hAnsi="Aptos"/>
        </w:rPr>
        <w:t>Event mit Dir organisieren</w:t>
      </w:r>
      <w:r w:rsidR="000C7FE6">
        <w:rPr>
          <w:rStyle w:val="normaltextrun"/>
          <w:rFonts w:ascii="Aptos" w:hAnsi="Aptos"/>
        </w:rPr>
        <w:t>:</w:t>
      </w:r>
    </w:p>
    <w:p w14:paraId="10A24DEF" w14:textId="083484F9" w:rsidR="00E44836" w:rsidRDefault="0005066D" w:rsidP="00E44836">
      <w:pPr>
        <w:pStyle w:val="paragraph"/>
        <w:numPr>
          <w:ilvl w:val="1"/>
          <w:numId w:val="73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E44836">
        <w:rPr>
          <w:rStyle w:val="normaltextrun"/>
          <w:rFonts w:ascii="Aptos" w:hAnsi="Aptos"/>
        </w:rPr>
        <w:t xml:space="preserve">wenn möglich </w:t>
      </w:r>
      <w:r w:rsidR="000C7FE6">
        <w:rPr>
          <w:rStyle w:val="normaltextrun"/>
          <w:rFonts w:ascii="Aptos" w:hAnsi="Aptos"/>
        </w:rPr>
        <w:t xml:space="preserve">mit </w:t>
      </w:r>
      <w:r w:rsidRPr="00E44836">
        <w:rPr>
          <w:rStyle w:val="normaltextrun"/>
          <w:rFonts w:ascii="Aptos" w:hAnsi="Aptos"/>
        </w:rPr>
        <w:t>unterschiedliche</w:t>
      </w:r>
      <w:r w:rsidR="000C7FE6">
        <w:rPr>
          <w:rStyle w:val="normaltextrun"/>
          <w:rFonts w:ascii="Aptos" w:hAnsi="Aptos"/>
        </w:rPr>
        <w:t>n</w:t>
      </w:r>
      <w:r w:rsidRPr="00E44836">
        <w:rPr>
          <w:rStyle w:val="normaltextrun"/>
          <w:rFonts w:ascii="Aptos" w:hAnsi="Aptos"/>
        </w:rPr>
        <w:t xml:space="preserve"> Talente</w:t>
      </w:r>
      <w:r w:rsidR="000C7FE6">
        <w:rPr>
          <w:rStyle w:val="normaltextrun"/>
          <w:rFonts w:ascii="Aptos" w:hAnsi="Aptos"/>
        </w:rPr>
        <w:t>n</w:t>
      </w:r>
      <w:r w:rsidRPr="00E44836">
        <w:rPr>
          <w:rStyle w:val="normaltextrun"/>
          <w:rFonts w:ascii="Aptos" w:hAnsi="Aptos"/>
        </w:rPr>
        <w:t xml:space="preserve"> und Fähigkeiten </w:t>
      </w:r>
      <w:r w:rsidRPr="00E44836">
        <w:rPr>
          <w:rStyle w:val="eop"/>
          <w:rFonts w:ascii="Aptos" w:hAnsi="Aptos"/>
        </w:rPr>
        <w:t> </w:t>
      </w:r>
    </w:p>
    <w:p w14:paraId="455F7A26" w14:textId="77777777" w:rsidR="00E44836" w:rsidRDefault="0005066D" w:rsidP="00E44836">
      <w:pPr>
        <w:pStyle w:val="paragraph"/>
        <w:numPr>
          <w:ilvl w:val="1"/>
          <w:numId w:val="73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E44836">
        <w:rPr>
          <w:rStyle w:val="normaltextrun"/>
          <w:rFonts w:ascii="Aptos" w:hAnsi="Aptos"/>
        </w:rPr>
        <w:t>wenn möglich mit unterschiedlichen Netzwerken </w:t>
      </w:r>
      <w:r w:rsidRPr="00E44836">
        <w:rPr>
          <w:rStyle w:val="eop"/>
          <w:rFonts w:ascii="Aptos" w:hAnsi="Aptos"/>
        </w:rPr>
        <w:t> </w:t>
      </w:r>
    </w:p>
    <w:p w14:paraId="19C87AA4" w14:textId="61DDE6EC" w:rsidR="00F62DB9" w:rsidRDefault="00E44836" w:rsidP="00F62DB9">
      <w:pPr>
        <w:pStyle w:val="paragraph"/>
        <w:numPr>
          <w:ilvl w:val="1"/>
          <w:numId w:val="73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normaltextrun"/>
          <w:rFonts w:ascii="Aptos" w:hAnsi="Aptos"/>
        </w:rPr>
        <w:t>t</w:t>
      </w:r>
      <w:r w:rsidR="0005066D" w:rsidRPr="00E44836">
        <w:rPr>
          <w:rStyle w:val="normaltextrun"/>
          <w:rFonts w:ascii="Aptos" w:hAnsi="Aptos"/>
        </w:rPr>
        <w:t>eilt die Aufgaben gut auf</w:t>
      </w:r>
      <w:r w:rsidR="000C7FE6">
        <w:rPr>
          <w:rStyle w:val="normaltextrun"/>
          <w:rFonts w:ascii="Aptos" w:hAnsi="Aptos"/>
        </w:rPr>
        <w:t>!</w:t>
      </w:r>
    </w:p>
    <w:p w14:paraId="5ED98603" w14:textId="2CF66A40" w:rsidR="001C6398" w:rsidRPr="002141BA" w:rsidRDefault="0005066D" w:rsidP="002141BA">
      <w:pPr>
        <w:pStyle w:val="paragraph"/>
        <w:numPr>
          <w:ilvl w:val="1"/>
          <w:numId w:val="73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 w:rsidRPr="00F62DB9">
        <w:rPr>
          <w:rStyle w:val="normaltextrun"/>
          <w:rFonts w:ascii="Aptos" w:hAnsi="Aptos"/>
        </w:rPr>
        <w:t xml:space="preserve">Du kannst gerne </w:t>
      </w:r>
      <w:r w:rsidR="00F62DB9">
        <w:rPr>
          <w:rStyle w:val="normaltextrun"/>
          <w:rFonts w:ascii="Aptos" w:hAnsi="Aptos"/>
        </w:rPr>
        <w:t xml:space="preserve">unser </w:t>
      </w:r>
      <w:r w:rsidR="000C7FE6">
        <w:rPr>
          <w:rStyle w:val="normaltextrun"/>
          <w:rFonts w:ascii="Aptos" w:hAnsi="Aptos"/>
        </w:rPr>
        <w:t>Ehrenamtlichen Team</w:t>
      </w:r>
      <w:r w:rsidR="00F62DB9">
        <w:rPr>
          <w:rStyle w:val="normaltextrun"/>
          <w:rFonts w:ascii="Aptos" w:hAnsi="Aptos"/>
        </w:rPr>
        <w:t xml:space="preserve"> ansprechen (</w:t>
      </w:r>
      <w:hyperlink r:id="rId12" w:history="1">
        <w:r w:rsidR="002141BA" w:rsidRPr="00517E1C">
          <w:rPr>
            <w:rStyle w:val="Hyperlink"/>
            <w:rFonts w:ascii="Aptos" w:hAnsi="Aptos"/>
          </w:rPr>
          <w:t>ehrenamt@marysmeals.de</w:t>
        </w:r>
      </w:hyperlink>
      <w:r w:rsidR="002141BA">
        <w:rPr>
          <w:rStyle w:val="normaltextrun"/>
          <w:rFonts w:ascii="Aptos" w:hAnsi="Aptos"/>
        </w:rPr>
        <w:t>)</w:t>
      </w:r>
      <w:r w:rsidR="000C7FE6">
        <w:rPr>
          <w:rStyle w:val="normaltextrun"/>
          <w:rFonts w:ascii="Aptos" w:hAnsi="Aptos"/>
        </w:rPr>
        <w:t>,</w:t>
      </w:r>
      <w:r w:rsidR="00C07AFA">
        <w:rPr>
          <w:rStyle w:val="normaltextrun"/>
          <w:rFonts w:ascii="Aptos" w:hAnsi="Aptos"/>
        </w:rPr>
        <w:t xml:space="preserve"> vielleicht wohnen</w:t>
      </w:r>
      <w:r w:rsidR="00F62DB9" w:rsidRPr="002141BA">
        <w:rPr>
          <w:rStyle w:val="normaltextrun"/>
          <w:rFonts w:ascii="Aptos" w:hAnsi="Aptos"/>
        </w:rPr>
        <w:t xml:space="preserve"> andere </w:t>
      </w:r>
      <w:proofErr w:type="spellStart"/>
      <w:r w:rsidR="00F62DB9" w:rsidRPr="002141BA">
        <w:rPr>
          <w:rStyle w:val="normaltextrun"/>
          <w:rFonts w:ascii="Aptos" w:hAnsi="Aptos"/>
        </w:rPr>
        <w:t>Mary’s</w:t>
      </w:r>
      <w:proofErr w:type="spellEnd"/>
      <w:r w:rsidR="00F62DB9" w:rsidRPr="002141BA">
        <w:rPr>
          <w:rStyle w:val="normaltextrun"/>
          <w:rFonts w:ascii="Aptos" w:hAnsi="Aptos"/>
        </w:rPr>
        <w:t xml:space="preserve"> Meals</w:t>
      </w:r>
      <w:r w:rsidRPr="002141BA">
        <w:rPr>
          <w:rStyle w:val="normaltextrun"/>
          <w:rFonts w:ascii="Aptos" w:hAnsi="Aptos"/>
        </w:rPr>
        <w:t xml:space="preserve"> Engagierte in deiner Regio</w:t>
      </w:r>
      <w:r w:rsidR="00C07AFA">
        <w:rPr>
          <w:rStyle w:val="normaltextrun"/>
          <w:rFonts w:ascii="Aptos" w:hAnsi="Aptos"/>
        </w:rPr>
        <w:t>n</w:t>
      </w:r>
      <w:r w:rsidRPr="002141BA">
        <w:rPr>
          <w:rStyle w:val="normaltextrun"/>
          <w:rFonts w:ascii="Aptos" w:hAnsi="Aptos"/>
        </w:rPr>
        <w:t>, die dir helfen könnten, dein Screening zu organisieren.</w:t>
      </w:r>
      <w:r w:rsidRPr="002141BA">
        <w:rPr>
          <w:rStyle w:val="eop"/>
          <w:rFonts w:ascii="Aptos" w:hAnsi="Aptos"/>
        </w:rPr>
        <w:t> </w:t>
      </w:r>
    </w:p>
    <w:p w14:paraId="6C11521F" w14:textId="77777777" w:rsidR="001C6398" w:rsidRDefault="00AD0759" w:rsidP="001C6398">
      <w:pPr>
        <w:autoSpaceDE w:val="0"/>
        <w:autoSpaceDN w:val="0"/>
        <w:adjustRightInd w:val="0"/>
        <w:rPr>
          <w:rFonts w:cs="Arial"/>
          <w:color w:val="000000"/>
          <w:sz w:val="22"/>
          <w:lang w:val="de-DE"/>
        </w:rPr>
      </w:pPr>
      <w:r>
        <w:rPr>
          <w:rFonts w:cs="Arial"/>
          <w:sz w:val="30"/>
          <w:szCs w:val="30"/>
          <w:lang w:val="de-DE"/>
        </w:rPr>
        <w:pict w14:anchorId="7C29D65B">
          <v:rect id="_x0000_i1027" style="width:510.2pt;height:1pt" o:hralign="center" o:hrstd="t" o:hrnoshade="t" o:hr="t" fillcolor="#d8d8d8 [2732]" stroked="f"/>
        </w:pict>
      </w:r>
      <w:r w:rsidR="001C6398" w:rsidRPr="002D36A2">
        <w:rPr>
          <w:rFonts w:cs="Arial"/>
          <w:color w:val="000000"/>
          <w:sz w:val="22"/>
          <w:lang w:val="de-DE"/>
        </w:rPr>
        <w:t xml:space="preserve"> </w:t>
      </w:r>
    </w:p>
    <w:p w14:paraId="1A3B7A8E" w14:textId="77777777" w:rsidR="005E1507" w:rsidRPr="00400228" w:rsidRDefault="005E1507" w:rsidP="005E1507">
      <w:pPr>
        <w:pStyle w:val="Listenabsatz"/>
        <w:numPr>
          <w:ilvl w:val="0"/>
          <w:numId w:val="65"/>
        </w:numPr>
        <w:autoSpaceDE w:val="0"/>
        <w:autoSpaceDN w:val="0"/>
        <w:adjustRightInd w:val="0"/>
        <w:rPr>
          <w:rFonts w:cs="Arial"/>
          <w:b/>
          <w:bCs/>
          <w:color w:val="009DDC"/>
          <w:sz w:val="30"/>
          <w:szCs w:val="30"/>
          <w:lang w:val="de-DE"/>
        </w:rPr>
      </w:pPr>
      <w:r w:rsidRPr="00400228">
        <w:rPr>
          <w:rFonts w:cs="Arial"/>
          <w:b/>
          <w:bCs/>
          <w:color w:val="009DDC"/>
          <w:sz w:val="30"/>
          <w:szCs w:val="30"/>
          <w:lang w:val="de-DE"/>
        </w:rPr>
        <w:t xml:space="preserve">Datum &amp; Uhrzeit </w:t>
      </w:r>
    </w:p>
    <w:p w14:paraId="76D94D6F" w14:textId="77777777" w:rsidR="005E1507" w:rsidRDefault="005E1507" w:rsidP="005E1507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/>
        </w:rPr>
      </w:pPr>
      <w:r>
        <w:rPr>
          <w:rStyle w:val="eop"/>
          <w:rFonts w:ascii="Aptos" w:hAnsi="Aptos"/>
        </w:rPr>
        <w:t> </w:t>
      </w:r>
    </w:p>
    <w:p w14:paraId="097C8FD7" w14:textId="77777777" w:rsidR="005E1507" w:rsidRDefault="005E1507" w:rsidP="005E1507">
      <w:pPr>
        <w:pStyle w:val="paragraph"/>
        <w:numPr>
          <w:ilvl w:val="0"/>
          <w:numId w:val="68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Beachte Schulferien, Brückentage, Events (Sportturniere, Veranstaltungen)</w:t>
      </w:r>
      <w:r>
        <w:rPr>
          <w:rStyle w:val="eop"/>
          <w:rFonts w:ascii="Aptos" w:hAnsi="Aptos"/>
        </w:rPr>
        <w:t> </w:t>
      </w:r>
    </w:p>
    <w:p w14:paraId="0AA6EFF8" w14:textId="77777777" w:rsidR="005E1507" w:rsidRDefault="005E1507" w:rsidP="005E1507">
      <w:pPr>
        <w:pStyle w:val="paragraph"/>
        <w:numPr>
          <w:ilvl w:val="0"/>
          <w:numId w:val="68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CC162A">
        <w:rPr>
          <w:rStyle w:val="normaltextrun"/>
          <w:rFonts w:ascii="Aptos" w:hAnsi="Aptos"/>
        </w:rPr>
        <w:t>Welche Zeit ist für Deine Zielgruppe am besten geeignet?</w:t>
      </w:r>
      <w:r w:rsidRPr="00CC162A">
        <w:rPr>
          <w:rStyle w:val="eop"/>
          <w:rFonts w:ascii="Aptos" w:hAnsi="Aptos"/>
        </w:rPr>
        <w:t> </w:t>
      </w:r>
    </w:p>
    <w:p w14:paraId="4150ADCC" w14:textId="77777777" w:rsidR="005E1507" w:rsidRDefault="005E1507" w:rsidP="005E1507">
      <w:pPr>
        <w:pStyle w:val="paragraph"/>
        <w:numPr>
          <w:ilvl w:val="1"/>
          <w:numId w:val="68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CC162A">
        <w:rPr>
          <w:rStyle w:val="normaltextrun"/>
          <w:rFonts w:ascii="Aptos" w:hAnsi="Aptos"/>
        </w:rPr>
        <w:lastRenderedPageBreak/>
        <w:t>Für Berufstätige: Nach der Arbeit, in der Mittagspause</w:t>
      </w:r>
      <w:r w:rsidRPr="00CC162A">
        <w:rPr>
          <w:rStyle w:val="eop"/>
          <w:rFonts w:ascii="Aptos" w:hAnsi="Aptos"/>
        </w:rPr>
        <w:t> </w:t>
      </w:r>
    </w:p>
    <w:p w14:paraId="4F28477F" w14:textId="77777777" w:rsidR="005E1507" w:rsidRDefault="005E1507" w:rsidP="005E1507">
      <w:pPr>
        <w:pStyle w:val="paragraph"/>
        <w:numPr>
          <w:ilvl w:val="1"/>
          <w:numId w:val="68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CC162A">
        <w:rPr>
          <w:rStyle w:val="normaltextrun"/>
          <w:rFonts w:ascii="Aptos" w:hAnsi="Aptos"/>
        </w:rPr>
        <w:t>Für Stud</w:t>
      </w:r>
      <w:r>
        <w:rPr>
          <w:rStyle w:val="normaltextrun"/>
          <w:rFonts w:ascii="Aptos" w:hAnsi="Aptos"/>
        </w:rPr>
        <w:t xml:space="preserve">enten: </w:t>
      </w:r>
      <w:r w:rsidRPr="00CC162A">
        <w:rPr>
          <w:rStyle w:val="normaltextrun"/>
          <w:rFonts w:ascii="Aptos" w:hAnsi="Aptos"/>
        </w:rPr>
        <w:t>nach der Uni, oder neben de</w:t>
      </w:r>
      <w:r>
        <w:rPr>
          <w:rStyle w:val="normaltextrun"/>
          <w:rFonts w:ascii="Aptos" w:hAnsi="Aptos"/>
        </w:rPr>
        <w:t>n</w:t>
      </w:r>
      <w:r w:rsidRPr="00CC162A">
        <w:rPr>
          <w:rStyle w:val="normaltextrun"/>
          <w:rFonts w:ascii="Aptos" w:hAnsi="Aptos"/>
        </w:rPr>
        <w:t xml:space="preserve"> Vorlesungen</w:t>
      </w:r>
      <w:r w:rsidRPr="00CC162A">
        <w:rPr>
          <w:rStyle w:val="eop"/>
          <w:rFonts w:ascii="Aptos" w:hAnsi="Aptos"/>
        </w:rPr>
        <w:t> </w:t>
      </w:r>
    </w:p>
    <w:p w14:paraId="574BAB8D" w14:textId="77777777" w:rsidR="005E1507" w:rsidRDefault="005E1507" w:rsidP="005E1507">
      <w:pPr>
        <w:pStyle w:val="paragraph"/>
        <w:numPr>
          <w:ilvl w:val="1"/>
          <w:numId w:val="68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CC162A">
        <w:rPr>
          <w:rStyle w:val="normaltextrun"/>
          <w:rFonts w:ascii="Aptos" w:hAnsi="Aptos"/>
        </w:rPr>
        <w:t>Mütter/Väter: als Matinee, wenn die Kinder in der Schule sind, </w:t>
      </w:r>
      <w:r w:rsidRPr="00CC162A">
        <w:rPr>
          <w:rStyle w:val="eop"/>
          <w:rFonts w:ascii="Aptos" w:hAnsi="Aptos"/>
        </w:rPr>
        <w:t> </w:t>
      </w:r>
    </w:p>
    <w:p w14:paraId="0D0126F4" w14:textId="77777777" w:rsidR="005E1507" w:rsidRDefault="005E1507" w:rsidP="005E1507">
      <w:pPr>
        <w:pStyle w:val="paragraph"/>
        <w:numPr>
          <w:ilvl w:val="1"/>
          <w:numId w:val="68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CC162A">
        <w:rPr>
          <w:rStyle w:val="normaltextrun"/>
          <w:rFonts w:ascii="Aptos" w:hAnsi="Aptos"/>
        </w:rPr>
        <w:t>Für Schüler: nach der Schule oder während der Reli-Stunde</w:t>
      </w:r>
      <w:r w:rsidRPr="00CC162A">
        <w:rPr>
          <w:rStyle w:val="eop"/>
          <w:rFonts w:ascii="Aptos" w:hAnsi="Aptos"/>
        </w:rPr>
        <w:t> </w:t>
      </w:r>
    </w:p>
    <w:p w14:paraId="0040133F" w14:textId="77777777" w:rsidR="005E1507" w:rsidRPr="001C6398" w:rsidRDefault="005E1507" w:rsidP="005E1507">
      <w:pPr>
        <w:pStyle w:val="paragraph"/>
        <w:numPr>
          <w:ilvl w:val="1"/>
          <w:numId w:val="68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 w:rsidRPr="001C6398">
        <w:rPr>
          <w:rStyle w:val="normaltextrun"/>
          <w:rFonts w:ascii="Aptos" w:hAnsi="Aptos"/>
        </w:rPr>
        <w:t>Wochenenden oder Wochentag? </w:t>
      </w:r>
      <w:r w:rsidRPr="001C6398">
        <w:rPr>
          <w:rStyle w:val="eop"/>
          <w:rFonts w:ascii="Aptos" w:hAnsi="Aptos"/>
        </w:rPr>
        <w:t> </w:t>
      </w:r>
    </w:p>
    <w:p w14:paraId="29C46D63" w14:textId="352EF8A2" w:rsidR="005E1507" w:rsidRDefault="005E1507" w:rsidP="005E1507">
      <w:pPr>
        <w:autoSpaceDE w:val="0"/>
        <w:autoSpaceDN w:val="0"/>
        <w:adjustRightInd w:val="0"/>
        <w:rPr>
          <w:rFonts w:cs="Arial"/>
          <w:color w:val="000000"/>
          <w:sz w:val="22"/>
          <w:lang w:val="de-DE"/>
        </w:rPr>
      </w:pPr>
      <w:r>
        <w:rPr>
          <w:rFonts w:cs="Arial"/>
          <w:sz w:val="30"/>
          <w:szCs w:val="30"/>
          <w:lang w:val="de-DE"/>
        </w:rPr>
        <w:pict w14:anchorId="63003699">
          <v:rect id="_x0000_i1032" style="width:510.2pt;height:1pt" o:hralign="center" o:hrstd="t" o:hrnoshade="t" o:hr="t" fillcolor="#d8d8d8 [2732]" stroked="f"/>
        </w:pict>
      </w:r>
    </w:p>
    <w:p w14:paraId="305D35BD" w14:textId="77777777" w:rsidR="005E1507" w:rsidRPr="002D36A2" w:rsidRDefault="005E1507" w:rsidP="001C6398">
      <w:pPr>
        <w:autoSpaceDE w:val="0"/>
        <w:autoSpaceDN w:val="0"/>
        <w:adjustRightInd w:val="0"/>
        <w:rPr>
          <w:rFonts w:cs="Arial"/>
          <w:color w:val="000000"/>
          <w:sz w:val="22"/>
          <w:lang w:val="de-DE"/>
        </w:rPr>
      </w:pPr>
    </w:p>
    <w:p w14:paraId="6F887335" w14:textId="7102B363" w:rsidR="001C6398" w:rsidRPr="005E1507" w:rsidRDefault="00331029" w:rsidP="005E1507">
      <w:pPr>
        <w:pStyle w:val="Listenabsatz"/>
        <w:numPr>
          <w:ilvl w:val="0"/>
          <w:numId w:val="65"/>
        </w:numPr>
        <w:autoSpaceDE w:val="0"/>
        <w:autoSpaceDN w:val="0"/>
        <w:adjustRightInd w:val="0"/>
        <w:rPr>
          <w:rFonts w:cs="Arial"/>
          <w:b/>
          <w:bCs/>
          <w:color w:val="009DDC"/>
          <w:sz w:val="30"/>
          <w:szCs w:val="30"/>
          <w:lang w:val="de-DE"/>
        </w:rPr>
      </w:pPr>
      <w:r w:rsidRPr="005E1507">
        <w:rPr>
          <w:rFonts w:cs="Arial"/>
          <w:b/>
          <w:bCs/>
          <w:color w:val="009DDC"/>
          <w:sz w:val="30"/>
          <w:szCs w:val="30"/>
          <w:lang w:val="de-DE"/>
        </w:rPr>
        <w:t>Einladung</w:t>
      </w:r>
    </w:p>
    <w:p w14:paraId="678B7640" w14:textId="77777777" w:rsidR="0005051A" w:rsidRPr="0005051A" w:rsidRDefault="0005051A" w:rsidP="0005051A">
      <w:pPr>
        <w:autoSpaceDE w:val="0"/>
        <w:autoSpaceDN w:val="0"/>
        <w:adjustRightInd w:val="0"/>
        <w:ind w:left="360"/>
        <w:rPr>
          <w:rFonts w:cs="Arial"/>
          <w:b/>
          <w:bCs/>
          <w:color w:val="009DDC"/>
          <w:sz w:val="30"/>
          <w:szCs w:val="30"/>
          <w:lang w:val="de-DE"/>
        </w:rPr>
      </w:pPr>
    </w:p>
    <w:p w14:paraId="6EDD04D3" w14:textId="77777777" w:rsidR="0005051A" w:rsidRDefault="0005066D" w:rsidP="0005051A">
      <w:pPr>
        <w:pStyle w:val="paragraph"/>
        <w:numPr>
          <w:ilvl w:val="0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Wir stellen zur Verfügung: </w:t>
      </w:r>
      <w:r>
        <w:rPr>
          <w:rStyle w:val="eop"/>
          <w:rFonts w:ascii="Aptos" w:hAnsi="Aptos"/>
        </w:rPr>
        <w:t> </w:t>
      </w:r>
    </w:p>
    <w:p w14:paraId="01C1226E" w14:textId="59351F90" w:rsidR="0005051A" w:rsidRDefault="0005066D" w:rsidP="0005051A">
      <w:pPr>
        <w:pStyle w:val="paragraph"/>
        <w:numPr>
          <w:ilvl w:val="1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05051A">
        <w:rPr>
          <w:rStyle w:val="normaltextrun"/>
          <w:rFonts w:ascii="Aptos" w:hAnsi="Aptos"/>
        </w:rPr>
        <w:t>Plakate als Aushang für öffent</w:t>
      </w:r>
      <w:r w:rsidR="00722700">
        <w:rPr>
          <w:rStyle w:val="normaltextrun"/>
          <w:rFonts w:ascii="Aptos" w:hAnsi="Aptos"/>
        </w:rPr>
        <w:t>l</w:t>
      </w:r>
      <w:r w:rsidRPr="0005051A">
        <w:rPr>
          <w:rStyle w:val="normaltextrun"/>
          <w:rFonts w:ascii="Aptos" w:hAnsi="Aptos"/>
        </w:rPr>
        <w:t>iche Veranstaltungen (Schule, Verein, Kino</w:t>
      </w:r>
      <w:r w:rsidR="004E445E">
        <w:rPr>
          <w:rStyle w:val="normaltextrun"/>
          <w:rFonts w:ascii="Aptos" w:hAnsi="Aptos"/>
        </w:rPr>
        <w:t>, Arztpraxen u.a.</w:t>
      </w:r>
      <w:r w:rsidRPr="0005051A">
        <w:rPr>
          <w:rStyle w:val="normaltextrun"/>
          <w:rFonts w:ascii="Aptos" w:hAnsi="Aptos"/>
        </w:rPr>
        <w:t>)</w:t>
      </w:r>
      <w:r w:rsidR="004E445E">
        <w:rPr>
          <w:rStyle w:val="normaltextrun"/>
          <w:rFonts w:ascii="Aptos" w:hAnsi="Aptos"/>
        </w:rPr>
        <w:t>. D</w:t>
      </w:r>
      <w:r w:rsidRPr="0005051A">
        <w:rPr>
          <w:rStyle w:val="normaltextrun"/>
          <w:rFonts w:ascii="Aptos" w:hAnsi="Aptos"/>
        </w:rPr>
        <w:t>u musst nur Datum, Uhrzeit und Ort eintragen</w:t>
      </w:r>
      <w:r w:rsidRPr="0005051A">
        <w:rPr>
          <w:rStyle w:val="eop"/>
          <w:rFonts w:ascii="Aptos" w:hAnsi="Aptos"/>
        </w:rPr>
        <w:t> </w:t>
      </w:r>
    </w:p>
    <w:p w14:paraId="7F3B8699" w14:textId="77777777" w:rsidR="00AD1602" w:rsidRDefault="0005066D" w:rsidP="00AD1602">
      <w:pPr>
        <w:pStyle w:val="paragraph"/>
        <w:numPr>
          <w:ilvl w:val="1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05051A">
        <w:rPr>
          <w:rStyle w:val="normaltextrun"/>
          <w:rFonts w:ascii="Aptos" w:hAnsi="Aptos"/>
        </w:rPr>
        <w:t xml:space="preserve">Eine digitale Einladung, die du per Mail, WhatsApp, </w:t>
      </w:r>
      <w:proofErr w:type="spellStart"/>
      <w:r w:rsidRPr="0005051A">
        <w:rPr>
          <w:rStyle w:val="normaltextrun"/>
          <w:rFonts w:ascii="Aptos" w:hAnsi="Aptos"/>
        </w:rPr>
        <w:t>Paperless</w:t>
      </w:r>
      <w:proofErr w:type="spellEnd"/>
      <w:r w:rsidRPr="0005051A">
        <w:rPr>
          <w:rStyle w:val="normaltextrun"/>
          <w:rFonts w:ascii="Aptos" w:hAnsi="Aptos"/>
        </w:rPr>
        <w:t>, oder ausgedruckt per Post verschicken kannst. </w:t>
      </w:r>
      <w:r w:rsidRPr="0005051A">
        <w:rPr>
          <w:rStyle w:val="eop"/>
          <w:rFonts w:ascii="Aptos" w:hAnsi="Aptos"/>
        </w:rPr>
        <w:t> </w:t>
      </w:r>
    </w:p>
    <w:p w14:paraId="391B4F22" w14:textId="77777777" w:rsidR="00722700" w:rsidRDefault="0005066D" w:rsidP="00722700">
      <w:pPr>
        <w:pStyle w:val="paragraph"/>
        <w:numPr>
          <w:ilvl w:val="1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AD1602">
        <w:rPr>
          <w:rStyle w:val="normaltextrun"/>
          <w:rFonts w:ascii="Aptos" w:hAnsi="Aptos"/>
        </w:rPr>
        <w:t>Du kannst auch deine eigene Einladung entwerfen. Wichtig sind folgende Angaben:</w:t>
      </w:r>
      <w:r w:rsidRPr="00AD1602">
        <w:rPr>
          <w:rStyle w:val="eop"/>
          <w:rFonts w:ascii="Aptos" w:hAnsi="Aptos"/>
        </w:rPr>
        <w:t> </w:t>
      </w:r>
    </w:p>
    <w:p w14:paraId="78EC6921" w14:textId="77777777" w:rsidR="00722700" w:rsidRDefault="0005066D" w:rsidP="00722700">
      <w:pPr>
        <w:pStyle w:val="paragraph"/>
        <w:numPr>
          <w:ilvl w:val="2"/>
          <w:numId w:val="74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 w:rsidRPr="00722700">
        <w:rPr>
          <w:rStyle w:val="normaltextrun"/>
          <w:rFonts w:ascii="Aptos" w:hAnsi="Aptos"/>
        </w:rPr>
        <w:t>Ort, Datum, Uhrzeit – Anfang und geplantes Ende</w:t>
      </w:r>
    </w:p>
    <w:p w14:paraId="604B354A" w14:textId="77777777" w:rsidR="00F601B3" w:rsidRDefault="0005066D" w:rsidP="00722700">
      <w:pPr>
        <w:pStyle w:val="paragraph"/>
        <w:numPr>
          <w:ilvl w:val="2"/>
          <w:numId w:val="74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 w:rsidRPr="00722700">
        <w:rPr>
          <w:rStyle w:val="normaltextrun"/>
          <w:rFonts w:ascii="Aptos" w:hAnsi="Aptos"/>
        </w:rPr>
        <w:t>Inhalt der Einladung:</w:t>
      </w:r>
    </w:p>
    <w:p w14:paraId="7C5762A0" w14:textId="59FDF807" w:rsidR="00F601B3" w:rsidRDefault="0005066D" w:rsidP="00F601B3">
      <w:pPr>
        <w:pStyle w:val="paragraph"/>
        <w:numPr>
          <w:ilvl w:val="3"/>
          <w:numId w:val="74"/>
        </w:numPr>
        <w:spacing w:before="0" w:beforeAutospacing="0" w:after="0" w:afterAutospacing="0"/>
        <w:textAlignment w:val="baseline"/>
        <w:rPr>
          <w:rStyle w:val="scxw86534250"/>
          <w:rFonts w:ascii="Aptos" w:hAnsi="Aptos"/>
        </w:rPr>
      </w:pPr>
      <w:r w:rsidRPr="00722700">
        <w:rPr>
          <w:rStyle w:val="normaltextrun"/>
          <w:rFonts w:ascii="Aptos" w:hAnsi="Aptos"/>
        </w:rPr>
        <w:t>Film-Abend, Titel</w:t>
      </w:r>
      <w:r w:rsidR="00F601B3">
        <w:rPr>
          <w:rStyle w:val="normaltextrun"/>
          <w:rFonts w:ascii="Aptos" w:hAnsi="Aptos"/>
        </w:rPr>
        <w:t xml:space="preserve"> des Films nennen</w:t>
      </w:r>
      <w:r w:rsidRPr="00722700">
        <w:rPr>
          <w:rStyle w:val="normaltextrun"/>
          <w:rFonts w:ascii="Aptos" w:hAnsi="Aptos"/>
        </w:rPr>
        <w:t xml:space="preserve">  </w:t>
      </w:r>
    </w:p>
    <w:p w14:paraId="4F1B08F9" w14:textId="5F567A04" w:rsidR="00722700" w:rsidRDefault="0005066D" w:rsidP="00F601B3">
      <w:pPr>
        <w:pStyle w:val="paragraph"/>
        <w:numPr>
          <w:ilvl w:val="3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722700">
        <w:rPr>
          <w:rStyle w:val="normaltextrun"/>
          <w:rFonts w:ascii="Aptos" w:hAnsi="Aptos"/>
        </w:rPr>
        <w:t>Ggf. Zeit für Fragen und Gespräch bei Drinks</w:t>
      </w:r>
      <w:r w:rsidR="004E2990">
        <w:rPr>
          <w:rStyle w:val="normaltextrun"/>
          <w:rFonts w:ascii="Aptos" w:hAnsi="Aptos"/>
        </w:rPr>
        <w:t xml:space="preserve"> </w:t>
      </w:r>
      <w:r w:rsidRPr="00722700">
        <w:rPr>
          <w:rStyle w:val="normaltextrun"/>
          <w:rFonts w:ascii="Aptos" w:hAnsi="Aptos"/>
        </w:rPr>
        <w:t>&amp;</w:t>
      </w:r>
      <w:r w:rsidR="004E2990">
        <w:rPr>
          <w:rStyle w:val="normaltextrun"/>
          <w:rFonts w:ascii="Aptos" w:hAnsi="Aptos"/>
        </w:rPr>
        <w:t xml:space="preserve"> </w:t>
      </w:r>
      <w:r w:rsidRPr="00722700">
        <w:rPr>
          <w:rStyle w:val="normaltextrun"/>
          <w:rFonts w:ascii="Aptos" w:hAnsi="Aptos"/>
        </w:rPr>
        <w:t>Snacks </w:t>
      </w:r>
      <w:r w:rsidRPr="00722700">
        <w:rPr>
          <w:rStyle w:val="eop"/>
          <w:rFonts w:ascii="Aptos" w:hAnsi="Aptos"/>
        </w:rPr>
        <w:t> </w:t>
      </w:r>
    </w:p>
    <w:p w14:paraId="3421EC93" w14:textId="77777777" w:rsidR="00722700" w:rsidRDefault="0005066D" w:rsidP="00722700">
      <w:pPr>
        <w:pStyle w:val="paragraph"/>
        <w:numPr>
          <w:ilvl w:val="2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722700">
        <w:rPr>
          <w:rStyle w:val="normaltextrun"/>
          <w:rFonts w:ascii="Aptos" w:hAnsi="Aptos"/>
        </w:rPr>
        <w:t xml:space="preserve">Zweck --&gt; Hinweis auf </w:t>
      </w:r>
      <w:proofErr w:type="spellStart"/>
      <w:r w:rsidRPr="00722700">
        <w:rPr>
          <w:rStyle w:val="normaltextrun"/>
          <w:rFonts w:ascii="Aptos" w:hAnsi="Aptos"/>
        </w:rPr>
        <w:t>Mary's</w:t>
      </w:r>
      <w:proofErr w:type="spellEnd"/>
      <w:r w:rsidRPr="00722700">
        <w:rPr>
          <w:rStyle w:val="normaltextrun"/>
          <w:rFonts w:ascii="Aptos" w:hAnsi="Aptos"/>
        </w:rPr>
        <w:t xml:space="preserve"> Meals (</w:t>
      </w:r>
      <w:proofErr w:type="spellStart"/>
      <w:r w:rsidRPr="00722700">
        <w:rPr>
          <w:rStyle w:val="normaltextrun"/>
          <w:rFonts w:ascii="Aptos" w:hAnsi="Aptos"/>
        </w:rPr>
        <w:t>www</w:t>
      </w:r>
      <w:proofErr w:type="spellEnd"/>
      <w:r w:rsidRPr="00722700">
        <w:rPr>
          <w:rStyle w:val="normaltextrun"/>
          <w:rFonts w:ascii="Aptos" w:hAnsi="Aptos"/>
        </w:rPr>
        <w:t>)</w:t>
      </w:r>
      <w:r w:rsidRPr="00722700">
        <w:rPr>
          <w:rStyle w:val="scxw86534250"/>
          <w:rFonts w:ascii="Aptos" w:hAnsi="Aptos"/>
        </w:rPr>
        <w:t> </w:t>
      </w:r>
      <w:r w:rsidRPr="00722700">
        <w:rPr>
          <w:rFonts w:ascii="Aptos" w:hAnsi="Aptos"/>
        </w:rPr>
        <w:br/>
      </w:r>
      <w:r w:rsidRPr="00722700">
        <w:rPr>
          <w:rStyle w:val="normaltextrun"/>
          <w:rFonts w:ascii="Aptos" w:hAnsi="Aptos"/>
        </w:rPr>
        <w:t>ggf. Spendenmöglichkeit schon im Vorfeld angeben, Ggf. Kennwort für Überweisung angeben.</w:t>
      </w:r>
      <w:r w:rsidRPr="00722700">
        <w:rPr>
          <w:rStyle w:val="eop"/>
          <w:rFonts w:ascii="Aptos" w:hAnsi="Aptos"/>
        </w:rPr>
        <w:t> </w:t>
      </w:r>
    </w:p>
    <w:p w14:paraId="5E7F2FF2" w14:textId="77777777" w:rsidR="00722700" w:rsidRDefault="0005066D" w:rsidP="00722700">
      <w:pPr>
        <w:pStyle w:val="paragraph"/>
        <w:numPr>
          <w:ilvl w:val="2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722700">
        <w:rPr>
          <w:rStyle w:val="normaltextrun"/>
          <w:rFonts w:ascii="Aptos" w:hAnsi="Aptos"/>
        </w:rPr>
        <w:t>Praktische Infos (Anfahrt, Parkmöglichkeiten)</w:t>
      </w:r>
      <w:r w:rsidRPr="00722700">
        <w:rPr>
          <w:rStyle w:val="eop"/>
          <w:rFonts w:ascii="Aptos" w:hAnsi="Aptos"/>
        </w:rPr>
        <w:t> </w:t>
      </w:r>
    </w:p>
    <w:p w14:paraId="69365FEC" w14:textId="32F68B1A" w:rsidR="00722700" w:rsidRDefault="0005066D" w:rsidP="00722700">
      <w:pPr>
        <w:pStyle w:val="paragraph"/>
        <w:numPr>
          <w:ilvl w:val="2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722700">
        <w:rPr>
          <w:rStyle w:val="normaltextrun"/>
          <w:rFonts w:ascii="Aptos" w:hAnsi="Aptos"/>
        </w:rPr>
        <w:t xml:space="preserve">Falls sie etwas mitbringen sollen fürs Buffet, </w:t>
      </w:r>
      <w:r w:rsidR="00E36B8D">
        <w:rPr>
          <w:rStyle w:val="normaltextrun"/>
          <w:rFonts w:ascii="Aptos" w:hAnsi="Aptos"/>
        </w:rPr>
        <w:t xml:space="preserve">bitte </w:t>
      </w:r>
      <w:r w:rsidRPr="00722700">
        <w:rPr>
          <w:rStyle w:val="normaltextrun"/>
          <w:rFonts w:ascii="Aptos" w:hAnsi="Aptos"/>
        </w:rPr>
        <w:t>angeben</w:t>
      </w:r>
      <w:r w:rsidR="00E36B8D">
        <w:rPr>
          <w:rStyle w:val="normaltextrun"/>
          <w:rFonts w:ascii="Aptos" w:hAnsi="Aptos"/>
        </w:rPr>
        <w:t xml:space="preserve"> lassen</w:t>
      </w:r>
      <w:r w:rsidRPr="00722700">
        <w:rPr>
          <w:rStyle w:val="eop"/>
          <w:rFonts w:ascii="Aptos" w:hAnsi="Aptos"/>
        </w:rPr>
        <w:t> </w:t>
      </w:r>
    </w:p>
    <w:p w14:paraId="4F2E6BC8" w14:textId="77777777" w:rsidR="00722700" w:rsidRDefault="0005066D" w:rsidP="00722700">
      <w:pPr>
        <w:pStyle w:val="paragraph"/>
        <w:numPr>
          <w:ilvl w:val="2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722700">
        <w:rPr>
          <w:rStyle w:val="normaltextrun"/>
          <w:rFonts w:ascii="Aptos" w:hAnsi="Aptos"/>
        </w:rPr>
        <w:t>Ggf. Wer lädt ein? </w:t>
      </w:r>
      <w:r w:rsidRPr="00722700">
        <w:rPr>
          <w:rStyle w:val="eop"/>
          <w:rFonts w:ascii="Aptos" w:hAnsi="Aptos"/>
        </w:rPr>
        <w:t> </w:t>
      </w:r>
    </w:p>
    <w:p w14:paraId="28AF3F85" w14:textId="595BFC69" w:rsidR="00722700" w:rsidRDefault="0005066D" w:rsidP="00722700">
      <w:pPr>
        <w:pStyle w:val="paragraph"/>
        <w:numPr>
          <w:ilvl w:val="2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722700">
        <w:rPr>
          <w:rStyle w:val="normaltextrun"/>
          <w:rFonts w:ascii="Aptos" w:hAnsi="Aptos"/>
        </w:rPr>
        <w:t>Anmeldelink oder Hinweis zu U.A.w.g</w:t>
      </w:r>
      <w:r w:rsidR="004E2990">
        <w:rPr>
          <w:rStyle w:val="normaltextrun"/>
          <w:rFonts w:ascii="Aptos" w:hAnsi="Aptos"/>
        </w:rPr>
        <w:t>.</w:t>
      </w:r>
      <w:r w:rsidRPr="00722700">
        <w:rPr>
          <w:rStyle w:val="normaltextrun"/>
          <w:rFonts w:ascii="Aptos" w:hAnsi="Aptos"/>
        </w:rPr>
        <w:t> </w:t>
      </w:r>
      <w:r w:rsidRPr="00722700">
        <w:rPr>
          <w:rStyle w:val="eop"/>
          <w:rFonts w:ascii="Aptos" w:hAnsi="Aptos"/>
        </w:rPr>
        <w:t> </w:t>
      </w:r>
    </w:p>
    <w:p w14:paraId="28F955A7" w14:textId="56AC3D0F" w:rsidR="0005066D" w:rsidRPr="00722700" w:rsidRDefault="0005066D" w:rsidP="00722700">
      <w:pPr>
        <w:pStyle w:val="paragraph"/>
        <w:numPr>
          <w:ilvl w:val="2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722700">
        <w:rPr>
          <w:rStyle w:val="normaltextrun"/>
          <w:rFonts w:ascii="Aptos" w:hAnsi="Aptos"/>
        </w:rPr>
        <w:t>Ggf. Schriftlicher Hinweis, dass Fotos gemacht werden und ggf. In der MM-Kommunikation genutzt werden</w:t>
      </w:r>
      <w:r w:rsidRPr="00722700">
        <w:rPr>
          <w:rStyle w:val="eop"/>
          <w:rFonts w:ascii="Aptos" w:hAnsi="Aptos"/>
        </w:rPr>
        <w:t> </w:t>
      </w:r>
    </w:p>
    <w:p w14:paraId="0057C21C" w14:textId="77777777" w:rsidR="0005066D" w:rsidRDefault="0005066D" w:rsidP="00CF57DF">
      <w:pPr>
        <w:pStyle w:val="paragraph"/>
        <w:numPr>
          <w:ilvl w:val="0"/>
          <w:numId w:val="41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Zeitplan erstellen: Wenn Location und Datum stehen, muss Zeit eingerechnet werden für Einladung bzw. Werbung:</w:t>
      </w:r>
      <w:r>
        <w:rPr>
          <w:rStyle w:val="eop"/>
          <w:rFonts w:ascii="Aptos" w:hAnsi="Aptos"/>
        </w:rPr>
        <w:t> </w:t>
      </w:r>
    </w:p>
    <w:p w14:paraId="41BE68DD" w14:textId="77777777" w:rsidR="0005066D" w:rsidRDefault="0005066D" w:rsidP="00CF57DF">
      <w:pPr>
        <w:pStyle w:val="paragraph"/>
        <w:numPr>
          <w:ilvl w:val="0"/>
          <w:numId w:val="42"/>
        </w:numPr>
        <w:spacing w:before="0" w:beforeAutospacing="0" w:after="0" w:afterAutospacing="0"/>
        <w:ind w:left="270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Bei privater Einladung: Gästeliste anlegen, bei mehreren Gastgebern definieren, wer wen einlädt. Je früher, desto besser, damit die Gäste sich das einrichten können.</w:t>
      </w:r>
      <w:r>
        <w:rPr>
          <w:rStyle w:val="eop"/>
          <w:rFonts w:ascii="Aptos" w:hAnsi="Aptos"/>
        </w:rPr>
        <w:t> </w:t>
      </w:r>
    </w:p>
    <w:p w14:paraId="40C9C512" w14:textId="4FA8E7D1" w:rsidR="0005066D" w:rsidRDefault="0005066D" w:rsidP="00CF57DF">
      <w:pPr>
        <w:pStyle w:val="paragraph"/>
        <w:numPr>
          <w:ilvl w:val="0"/>
          <w:numId w:val="43"/>
        </w:numPr>
        <w:spacing w:before="0" w:beforeAutospacing="0" w:after="0" w:afterAutospacing="0"/>
        <w:ind w:left="270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 xml:space="preserve">Bei öffentlicher Einladung, Werbung planen: Plakate aufhängen, </w:t>
      </w:r>
      <w:proofErr w:type="spellStart"/>
      <w:r>
        <w:rPr>
          <w:rStyle w:val="normaltextrun"/>
          <w:rFonts w:ascii="Aptos" w:hAnsi="Aptos"/>
        </w:rPr>
        <w:t>Social</w:t>
      </w:r>
      <w:proofErr w:type="spellEnd"/>
      <w:r>
        <w:rPr>
          <w:rStyle w:val="normaltextrun"/>
          <w:rFonts w:ascii="Aptos" w:hAnsi="Aptos"/>
        </w:rPr>
        <w:t xml:space="preserve"> Media Nachricht, Freunde bitten, ebenfalls Werbung zu machen. Persönliche Ansprache ist immer am wirksamsten, auch bei öffentl</w:t>
      </w:r>
      <w:r w:rsidR="004E2990">
        <w:rPr>
          <w:rStyle w:val="normaltextrun"/>
          <w:rFonts w:ascii="Aptos" w:hAnsi="Aptos"/>
        </w:rPr>
        <w:t>ich</w:t>
      </w:r>
      <w:r w:rsidR="00646266">
        <w:rPr>
          <w:rStyle w:val="normaltextrun"/>
          <w:rFonts w:ascii="Aptos" w:hAnsi="Aptos"/>
        </w:rPr>
        <w:t>en</w:t>
      </w:r>
      <w:r>
        <w:rPr>
          <w:rStyle w:val="normaltextrun"/>
          <w:rFonts w:ascii="Aptos" w:hAnsi="Aptos"/>
        </w:rPr>
        <w:t xml:space="preserve"> Veranstaltungen sollte privat eingeladen werden. </w:t>
      </w:r>
      <w:r>
        <w:rPr>
          <w:rStyle w:val="eop"/>
          <w:rFonts w:ascii="Aptos" w:hAnsi="Aptos"/>
        </w:rPr>
        <w:t> </w:t>
      </w:r>
    </w:p>
    <w:p w14:paraId="179A2326" w14:textId="77777777" w:rsidR="0005066D" w:rsidRDefault="0005066D" w:rsidP="00CF57DF">
      <w:pPr>
        <w:pStyle w:val="paragraph"/>
        <w:numPr>
          <w:ilvl w:val="0"/>
          <w:numId w:val="44"/>
        </w:numPr>
        <w:spacing w:before="0" w:beforeAutospacing="0" w:after="0" w:afterAutospacing="0"/>
        <w:ind w:left="270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Presse: Hat jemand Kontakt zu Zeitungen/Radios? Lokalblätter und Lokalradios bitten, hinzuweisen bzw. zu berichten – oft sind sie froh über interessanten Content.</w:t>
      </w:r>
      <w:r>
        <w:rPr>
          <w:rStyle w:val="eop"/>
          <w:rFonts w:ascii="Aptos" w:hAnsi="Aptos"/>
        </w:rPr>
        <w:t> </w:t>
      </w:r>
    </w:p>
    <w:p w14:paraId="396AF4C5" w14:textId="0F5BB68B" w:rsidR="001C6398" w:rsidRPr="002141BA" w:rsidRDefault="0005066D" w:rsidP="00E24EE8">
      <w:pPr>
        <w:pStyle w:val="paragraph"/>
        <w:numPr>
          <w:ilvl w:val="0"/>
          <w:numId w:val="45"/>
        </w:numPr>
        <w:spacing w:before="0" w:beforeAutospacing="0" w:after="0" w:afterAutospacing="0"/>
        <w:ind w:left="2700" w:firstLine="0"/>
        <w:textAlignment w:val="baseline"/>
        <w:rPr>
          <w:rStyle w:val="eop"/>
          <w:rFonts w:ascii="Aptos" w:hAnsi="Aptos"/>
        </w:rPr>
      </w:pPr>
      <w:r w:rsidRPr="002141BA">
        <w:rPr>
          <w:rStyle w:val="normaltextrun"/>
          <w:rFonts w:ascii="Aptos" w:hAnsi="Aptos"/>
        </w:rPr>
        <w:t xml:space="preserve">Gerne können wir auf </w:t>
      </w:r>
      <w:proofErr w:type="spellStart"/>
      <w:r w:rsidRPr="002141BA">
        <w:rPr>
          <w:rStyle w:val="normaltextrun"/>
          <w:rFonts w:ascii="Aptos" w:hAnsi="Aptos"/>
        </w:rPr>
        <w:t>Social</w:t>
      </w:r>
      <w:proofErr w:type="spellEnd"/>
      <w:r w:rsidRPr="002141BA">
        <w:rPr>
          <w:rStyle w:val="normaltextrun"/>
          <w:rFonts w:ascii="Aptos" w:hAnsi="Aptos"/>
        </w:rPr>
        <w:t xml:space="preserve"> Media dein Event auf Wunsch bewerben. Melde dich bei </w:t>
      </w:r>
      <w:r w:rsidR="002141BA" w:rsidRPr="002141BA">
        <w:rPr>
          <w:rStyle w:val="normaltextrun"/>
          <w:rFonts w:ascii="Aptos" w:hAnsi="Aptos"/>
        </w:rPr>
        <w:t>Lothar Julie (</w:t>
      </w:r>
      <w:hyperlink r:id="rId13" w:history="1">
        <w:r w:rsidR="002141BA" w:rsidRPr="002141BA">
          <w:rPr>
            <w:rStyle w:val="Hyperlink"/>
            <w:rFonts w:ascii="Aptos" w:hAnsi="Aptos"/>
          </w:rPr>
          <w:t>lothar.juli@marysmeals.org</w:t>
        </w:r>
      </w:hyperlink>
      <w:r w:rsidR="002141BA" w:rsidRPr="002141BA">
        <w:rPr>
          <w:rStyle w:val="normaltextrun"/>
          <w:rFonts w:ascii="Aptos" w:hAnsi="Aptos"/>
        </w:rPr>
        <w:t>)</w:t>
      </w:r>
    </w:p>
    <w:p w14:paraId="1ED027D4" w14:textId="77777777" w:rsidR="001C6398" w:rsidRPr="002D36A2" w:rsidRDefault="00AD0759" w:rsidP="001C6398">
      <w:pPr>
        <w:autoSpaceDE w:val="0"/>
        <w:autoSpaceDN w:val="0"/>
        <w:adjustRightInd w:val="0"/>
        <w:rPr>
          <w:rFonts w:cs="Arial"/>
          <w:color w:val="000000"/>
          <w:sz w:val="22"/>
          <w:lang w:val="de-DE"/>
        </w:rPr>
      </w:pPr>
      <w:r>
        <w:rPr>
          <w:rFonts w:cs="Arial"/>
          <w:sz w:val="30"/>
          <w:szCs w:val="30"/>
          <w:lang w:val="de-DE"/>
        </w:rPr>
        <w:pict w14:anchorId="3BC20F42">
          <v:rect id="_x0000_i1028" style="width:510.2pt;height:1pt" o:hralign="center" o:hrstd="t" o:hrnoshade="t" o:hr="t" fillcolor="#d8d8d8 [2732]" stroked="f"/>
        </w:pict>
      </w:r>
      <w:r w:rsidR="001C6398" w:rsidRPr="002D36A2">
        <w:rPr>
          <w:rFonts w:cs="Arial"/>
          <w:color w:val="000000"/>
          <w:sz w:val="22"/>
          <w:lang w:val="de-DE"/>
        </w:rPr>
        <w:t xml:space="preserve"> </w:t>
      </w:r>
    </w:p>
    <w:p w14:paraId="3294A31E" w14:textId="387A8344" w:rsidR="001C6398" w:rsidRPr="00646266" w:rsidRDefault="00331029" w:rsidP="00646266">
      <w:pPr>
        <w:pStyle w:val="Listenabsatz"/>
        <w:numPr>
          <w:ilvl w:val="0"/>
          <w:numId w:val="65"/>
        </w:numPr>
        <w:autoSpaceDE w:val="0"/>
        <w:autoSpaceDN w:val="0"/>
        <w:adjustRightInd w:val="0"/>
        <w:rPr>
          <w:rFonts w:cs="Arial"/>
          <w:b/>
          <w:bCs/>
          <w:color w:val="009DDC"/>
          <w:sz w:val="30"/>
          <w:szCs w:val="30"/>
          <w:lang w:val="de-DE"/>
        </w:rPr>
      </w:pPr>
      <w:r w:rsidRPr="00646266">
        <w:rPr>
          <w:rFonts w:cs="Arial"/>
          <w:b/>
          <w:bCs/>
          <w:color w:val="009DDC"/>
          <w:sz w:val="30"/>
          <w:szCs w:val="30"/>
          <w:lang w:val="de-DE"/>
        </w:rPr>
        <w:t>Ablauf</w:t>
      </w:r>
    </w:p>
    <w:p w14:paraId="0F4339F5" w14:textId="4F789850" w:rsidR="0005066D" w:rsidRDefault="0005066D" w:rsidP="001C6398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</w:p>
    <w:p w14:paraId="7005F7CF" w14:textId="77777777" w:rsidR="00B14A14" w:rsidRDefault="0005066D" w:rsidP="00B14A14">
      <w:pPr>
        <w:pStyle w:val="paragraph"/>
        <w:numPr>
          <w:ilvl w:val="0"/>
          <w:numId w:val="74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 w:rsidRPr="00B14A14">
        <w:rPr>
          <w:rStyle w:val="normaltextrun"/>
          <w:rFonts w:ascii="Aptos" w:hAnsi="Aptos"/>
        </w:rPr>
        <w:t>Getränke und Snacks? Damit fühlen sich die Gäste willkommen. Man kann sie entweder vor- oder nach der Vorstellung anbieten (oder beides). </w:t>
      </w:r>
      <w:r w:rsidRPr="00B14A14">
        <w:rPr>
          <w:rStyle w:val="eop"/>
          <w:rFonts w:ascii="Aptos" w:hAnsi="Aptos"/>
        </w:rPr>
        <w:t> </w:t>
      </w:r>
    </w:p>
    <w:p w14:paraId="0E07E460" w14:textId="77777777" w:rsidR="00930BC0" w:rsidRDefault="0005066D" w:rsidP="00930BC0">
      <w:pPr>
        <w:pStyle w:val="paragraph"/>
        <w:numPr>
          <w:ilvl w:val="1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B14A14">
        <w:rPr>
          <w:rStyle w:val="normaltextrun"/>
          <w:rFonts w:ascii="Aptos" w:hAnsi="Aptos"/>
        </w:rPr>
        <w:t>Vor: das hat den Vorteil, dass man warten kann bis alle oder die meisten da sine; manchmal ist es aber schwer die Gespräche zu unterbrechen.</w:t>
      </w:r>
      <w:r w:rsidRPr="00B14A14">
        <w:rPr>
          <w:rStyle w:val="eop"/>
          <w:rFonts w:ascii="Aptos" w:hAnsi="Aptos"/>
        </w:rPr>
        <w:t> </w:t>
      </w:r>
    </w:p>
    <w:p w14:paraId="61B7A003" w14:textId="77777777" w:rsidR="00930BC0" w:rsidRDefault="0005066D" w:rsidP="00930BC0">
      <w:pPr>
        <w:pStyle w:val="paragraph"/>
        <w:numPr>
          <w:ilvl w:val="1"/>
          <w:numId w:val="74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 w:rsidRPr="00930BC0">
        <w:rPr>
          <w:rStyle w:val="normaltextrun"/>
          <w:rFonts w:ascii="Aptos" w:hAnsi="Aptos"/>
        </w:rPr>
        <w:lastRenderedPageBreak/>
        <w:t>Nach: so kann man sich unterhalten über das Gesehene</w:t>
      </w:r>
      <w:r w:rsidRPr="00930BC0">
        <w:rPr>
          <w:rStyle w:val="eop"/>
          <w:rFonts w:ascii="Aptos" w:hAnsi="Aptos"/>
        </w:rPr>
        <w:t> </w:t>
      </w:r>
    </w:p>
    <w:p w14:paraId="1448E4BD" w14:textId="77777777" w:rsidR="00930BC0" w:rsidRDefault="00930BC0" w:rsidP="00930BC0">
      <w:pPr>
        <w:pStyle w:val="paragraph"/>
        <w:spacing w:before="0" w:beforeAutospacing="0" w:after="0" w:afterAutospacing="0"/>
        <w:ind w:left="1440"/>
        <w:textAlignment w:val="baseline"/>
        <w:rPr>
          <w:rFonts w:ascii="Aptos" w:hAnsi="Aptos"/>
        </w:rPr>
      </w:pPr>
    </w:p>
    <w:p w14:paraId="173F7F7E" w14:textId="77777777" w:rsidR="00930BC0" w:rsidRDefault="0005066D" w:rsidP="00930BC0">
      <w:pPr>
        <w:pStyle w:val="paragraph"/>
        <w:numPr>
          <w:ilvl w:val="0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930BC0">
        <w:rPr>
          <w:rStyle w:val="normaltextrun"/>
          <w:rFonts w:ascii="Aptos" w:hAnsi="Aptos"/>
        </w:rPr>
        <w:t>Begrüßung und Einführung </w:t>
      </w:r>
      <w:r w:rsidRPr="00930BC0">
        <w:rPr>
          <w:rStyle w:val="eop"/>
          <w:rFonts w:ascii="Aptos" w:hAnsi="Aptos"/>
        </w:rPr>
        <w:t> </w:t>
      </w:r>
    </w:p>
    <w:p w14:paraId="70B36BFC" w14:textId="40E3F106" w:rsidR="00930BC0" w:rsidRDefault="0005066D" w:rsidP="00930BC0">
      <w:pPr>
        <w:pStyle w:val="paragraph"/>
        <w:numPr>
          <w:ilvl w:val="1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930BC0">
        <w:rPr>
          <w:rStyle w:val="normaltextrun"/>
          <w:rFonts w:ascii="Aptos" w:hAnsi="Aptos"/>
        </w:rPr>
        <w:t xml:space="preserve">was erwartet </w:t>
      </w:r>
      <w:r w:rsidR="00646266">
        <w:rPr>
          <w:rStyle w:val="normaltextrun"/>
          <w:rFonts w:ascii="Aptos" w:hAnsi="Aptos"/>
        </w:rPr>
        <w:t xml:space="preserve">die Besucher </w:t>
      </w:r>
      <w:r w:rsidRPr="00930BC0">
        <w:rPr>
          <w:rStyle w:val="normaltextrun"/>
          <w:rFonts w:ascii="Aptos" w:hAnsi="Aptos"/>
        </w:rPr>
        <w:t>am Abend (grober Ablauf)</w:t>
      </w:r>
      <w:r w:rsidRPr="00930BC0">
        <w:rPr>
          <w:rStyle w:val="eop"/>
          <w:rFonts w:ascii="Aptos" w:hAnsi="Aptos"/>
        </w:rPr>
        <w:t> </w:t>
      </w:r>
    </w:p>
    <w:p w14:paraId="53070E70" w14:textId="77777777" w:rsidR="005705AE" w:rsidRDefault="0005066D" w:rsidP="005705AE">
      <w:pPr>
        <w:pStyle w:val="paragraph"/>
        <w:numPr>
          <w:ilvl w:val="1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930BC0">
        <w:rPr>
          <w:rStyle w:val="normaltextrun"/>
          <w:rFonts w:ascii="Aptos" w:hAnsi="Aptos"/>
        </w:rPr>
        <w:t xml:space="preserve">Warum habe ich die Vorstellung organisiert, warum liegt mir das Thema und </w:t>
      </w:r>
      <w:proofErr w:type="spellStart"/>
      <w:r w:rsidRPr="00930BC0">
        <w:rPr>
          <w:rStyle w:val="normaltextrun"/>
          <w:rFonts w:ascii="Aptos" w:hAnsi="Aptos"/>
        </w:rPr>
        <w:t>Mary’s</w:t>
      </w:r>
      <w:proofErr w:type="spellEnd"/>
      <w:r w:rsidRPr="00930BC0">
        <w:rPr>
          <w:rStyle w:val="normaltextrun"/>
          <w:rFonts w:ascii="Aptos" w:hAnsi="Aptos"/>
        </w:rPr>
        <w:t xml:space="preserve"> Meals am Herzen?</w:t>
      </w:r>
      <w:r w:rsidRPr="00930BC0">
        <w:rPr>
          <w:rStyle w:val="eop"/>
          <w:rFonts w:ascii="Aptos" w:hAnsi="Aptos"/>
        </w:rPr>
        <w:t> </w:t>
      </w:r>
    </w:p>
    <w:p w14:paraId="530B6E61" w14:textId="77777777" w:rsidR="005705AE" w:rsidRDefault="0005066D" w:rsidP="005705AE">
      <w:pPr>
        <w:pStyle w:val="paragraph"/>
        <w:numPr>
          <w:ilvl w:val="0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5705AE">
        <w:rPr>
          <w:rStyle w:val="normaltextrun"/>
          <w:rFonts w:ascii="Aptos" w:hAnsi="Aptos"/>
        </w:rPr>
        <w:t>Vorführung </w:t>
      </w:r>
      <w:r w:rsidRPr="005705AE">
        <w:rPr>
          <w:rStyle w:val="eop"/>
          <w:rFonts w:ascii="Aptos" w:hAnsi="Aptos"/>
        </w:rPr>
        <w:t> </w:t>
      </w:r>
    </w:p>
    <w:p w14:paraId="7DA8375A" w14:textId="5756FAA1" w:rsidR="005705AE" w:rsidRDefault="00EF5FEC" w:rsidP="005705AE">
      <w:pPr>
        <w:pStyle w:val="paragraph"/>
        <w:numPr>
          <w:ilvl w:val="1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 xml:space="preserve">Länge des Films </w:t>
      </w:r>
      <w:r w:rsidR="00095FCE">
        <w:rPr>
          <w:rStyle w:val="normaltextrun"/>
          <w:rFonts w:ascii="Aptos" w:hAnsi="Aptos"/>
        </w:rPr>
        <w:t>bei der Abl</w:t>
      </w:r>
      <w:r w:rsidR="007C0501">
        <w:rPr>
          <w:rStyle w:val="normaltextrun"/>
          <w:rFonts w:ascii="Aptos" w:hAnsi="Aptos"/>
        </w:rPr>
        <w:t>a</w:t>
      </w:r>
      <w:r w:rsidR="00095FCE">
        <w:rPr>
          <w:rStyle w:val="normaltextrun"/>
          <w:rFonts w:ascii="Aptos" w:hAnsi="Aptos"/>
        </w:rPr>
        <w:t>ufplanung</w:t>
      </w:r>
      <w:r w:rsidR="007C0501">
        <w:rPr>
          <w:rStyle w:val="normaltextrun"/>
          <w:rFonts w:ascii="Aptos" w:hAnsi="Aptos"/>
        </w:rPr>
        <w:t xml:space="preserve"> berücksichtigen. </w:t>
      </w:r>
      <w:r w:rsidR="00095FCE">
        <w:rPr>
          <w:rStyle w:val="normaltextrun"/>
          <w:rFonts w:ascii="Aptos" w:hAnsi="Aptos"/>
        </w:rPr>
        <w:t xml:space="preserve"> </w:t>
      </w:r>
      <w:r>
        <w:rPr>
          <w:rStyle w:val="normaltextrun"/>
          <w:rFonts w:ascii="Aptos" w:hAnsi="Aptos"/>
        </w:rPr>
        <w:t xml:space="preserve"> </w:t>
      </w:r>
    </w:p>
    <w:p w14:paraId="1F12DCBF" w14:textId="66BEE7C1" w:rsidR="005705AE" w:rsidRPr="008A4092" w:rsidRDefault="007C0501" w:rsidP="008A4092">
      <w:pPr>
        <w:pStyle w:val="paragraph"/>
        <w:numPr>
          <w:ilvl w:val="1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 xml:space="preserve">Link zum entsprechenden Film auf dem </w:t>
      </w:r>
      <w:proofErr w:type="spellStart"/>
      <w:r>
        <w:rPr>
          <w:rStyle w:val="normaltextrun"/>
          <w:rFonts w:ascii="Aptos" w:hAnsi="Aptos"/>
        </w:rPr>
        <w:t>Y</w:t>
      </w:r>
      <w:r w:rsidR="008A4092">
        <w:rPr>
          <w:rStyle w:val="normaltextrun"/>
          <w:rFonts w:ascii="Aptos" w:hAnsi="Aptos"/>
        </w:rPr>
        <w:t>o</w:t>
      </w:r>
      <w:r>
        <w:rPr>
          <w:rStyle w:val="normaltextrun"/>
          <w:rFonts w:ascii="Aptos" w:hAnsi="Aptos"/>
        </w:rPr>
        <w:t>utube</w:t>
      </w:r>
      <w:proofErr w:type="spellEnd"/>
      <w:r w:rsidR="008A4092">
        <w:rPr>
          <w:rStyle w:val="normaltextrun"/>
          <w:rFonts w:ascii="Aptos" w:hAnsi="Aptos"/>
        </w:rPr>
        <w:t>-</w:t>
      </w:r>
      <w:r w:rsidR="008A4092" w:rsidRPr="008A4092">
        <w:rPr>
          <w:rStyle w:val="normaltextrun"/>
          <w:rFonts w:ascii="Aptos" w:hAnsi="Aptos"/>
        </w:rPr>
        <w:t>K</w:t>
      </w:r>
      <w:r w:rsidRPr="008A4092">
        <w:rPr>
          <w:rStyle w:val="normaltextrun"/>
          <w:rFonts w:ascii="Aptos" w:hAnsi="Aptos"/>
        </w:rPr>
        <w:t xml:space="preserve">anal von </w:t>
      </w:r>
      <w:proofErr w:type="spellStart"/>
      <w:r w:rsidRPr="008A4092">
        <w:rPr>
          <w:rStyle w:val="normaltextrun"/>
          <w:rFonts w:ascii="Aptos" w:hAnsi="Aptos"/>
        </w:rPr>
        <w:t>Mary’s</w:t>
      </w:r>
      <w:proofErr w:type="spellEnd"/>
      <w:r w:rsidRPr="008A4092">
        <w:rPr>
          <w:rStyle w:val="normaltextrun"/>
          <w:rFonts w:ascii="Aptos" w:hAnsi="Aptos"/>
        </w:rPr>
        <w:t xml:space="preserve"> Meals </w:t>
      </w:r>
      <w:r w:rsidR="008A4092">
        <w:rPr>
          <w:rStyle w:val="normaltextrun"/>
          <w:rFonts w:ascii="Aptos" w:hAnsi="Aptos"/>
        </w:rPr>
        <w:t xml:space="preserve">Deutschland vorher raussuchen. </w:t>
      </w:r>
      <w:r w:rsidR="002A1E4E" w:rsidRPr="008A4092">
        <w:rPr>
          <w:rStyle w:val="normaltextrun"/>
          <w:rFonts w:ascii="Aptos" w:hAnsi="Aptos"/>
        </w:rPr>
        <w:t xml:space="preserve"> </w:t>
      </w:r>
    </w:p>
    <w:p w14:paraId="01F7F086" w14:textId="4ED9F04F" w:rsidR="005705AE" w:rsidRDefault="0005066D" w:rsidP="005705AE">
      <w:pPr>
        <w:pStyle w:val="paragraph"/>
        <w:numPr>
          <w:ilvl w:val="1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5705AE">
        <w:rPr>
          <w:rStyle w:val="normaltextrun"/>
          <w:rFonts w:ascii="Aptos" w:hAnsi="Aptos"/>
        </w:rPr>
        <w:t>Zeit für Fragen und Reaktionen</w:t>
      </w:r>
      <w:r w:rsidR="008A4092">
        <w:rPr>
          <w:rStyle w:val="normaltextrun"/>
          <w:rFonts w:ascii="Aptos" w:hAnsi="Aptos"/>
        </w:rPr>
        <w:t xml:space="preserve"> einbauen. </w:t>
      </w:r>
      <w:r w:rsidRPr="005705AE">
        <w:rPr>
          <w:rStyle w:val="eop"/>
          <w:rFonts w:ascii="Aptos" w:hAnsi="Aptos"/>
        </w:rPr>
        <w:t> </w:t>
      </w:r>
    </w:p>
    <w:p w14:paraId="382367D1" w14:textId="77777777" w:rsidR="005705AE" w:rsidRDefault="0005066D" w:rsidP="005705AE">
      <w:pPr>
        <w:pStyle w:val="paragraph"/>
        <w:numPr>
          <w:ilvl w:val="2"/>
          <w:numId w:val="74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 w:rsidRPr="005705AE">
        <w:rPr>
          <w:rStyle w:val="normaltextrun"/>
          <w:rFonts w:ascii="Aptos" w:hAnsi="Aptos"/>
        </w:rPr>
        <w:t xml:space="preserve">Um dich sicher zu fühlen kannst du dich über </w:t>
      </w:r>
      <w:proofErr w:type="spellStart"/>
      <w:r w:rsidRPr="005705AE">
        <w:rPr>
          <w:rStyle w:val="normaltextrun"/>
          <w:rFonts w:ascii="Aptos" w:hAnsi="Aptos"/>
        </w:rPr>
        <w:t>Mary’s</w:t>
      </w:r>
      <w:proofErr w:type="spellEnd"/>
      <w:r w:rsidRPr="005705AE">
        <w:rPr>
          <w:rStyle w:val="normaltextrun"/>
          <w:rFonts w:ascii="Aptos" w:hAnsi="Aptos"/>
        </w:rPr>
        <w:t xml:space="preserve"> Meals informieren auf </w:t>
      </w:r>
      <w:hyperlink r:id="rId14" w:history="1">
        <w:r w:rsidR="005705AE" w:rsidRPr="00517E1C">
          <w:rPr>
            <w:rStyle w:val="Hyperlink"/>
            <w:rFonts w:ascii="Aptos" w:hAnsi="Aptos"/>
          </w:rPr>
          <w:t>www.maysmeals.de</w:t>
        </w:r>
      </w:hyperlink>
      <w:r w:rsidRPr="005705AE">
        <w:rPr>
          <w:rStyle w:val="normaltextrun"/>
          <w:rFonts w:ascii="Aptos" w:hAnsi="Aptos"/>
        </w:rPr>
        <w:t xml:space="preserve">. </w:t>
      </w:r>
    </w:p>
    <w:p w14:paraId="2B0102B8" w14:textId="77777777" w:rsidR="005705AE" w:rsidRDefault="0005066D" w:rsidP="005705AE">
      <w:pPr>
        <w:pStyle w:val="paragraph"/>
        <w:numPr>
          <w:ilvl w:val="2"/>
          <w:numId w:val="74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 w:rsidRPr="005705AE">
        <w:rPr>
          <w:rStyle w:val="normaltextrun"/>
          <w:rFonts w:ascii="Aptos" w:hAnsi="Aptos"/>
        </w:rPr>
        <w:t>Gerne stellen wir dir auch eine Präsentation zur Verfügung mit Antworten zu allen gängigen Fragen</w:t>
      </w:r>
      <w:r w:rsidR="005705AE">
        <w:rPr>
          <w:rStyle w:val="normaltextrun"/>
          <w:rFonts w:ascii="Aptos" w:hAnsi="Aptos"/>
        </w:rPr>
        <w:t xml:space="preserve">. Schreib bitte an </w:t>
      </w:r>
      <w:hyperlink r:id="rId15" w:history="1">
        <w:r w:rsidR="005705AE" w:rsidRPr="00517E1C">
          <w:rPr>
            <w:rStyle w:val="Hyperlink"/>
            <w:rFonts w:ascii="Aptos" w:hAnsi="Aptos"/>
          </w:rPr>
          <w:t>ehrenamt@marysmeals.de</w:t>
        </w:r>
      </w:hyperlink>
    </w:p>
    <w:p w14:paraId="62CE4C34" w14:textId="77777777" w:rsidR="006B277F" w:rsidRDefault="0005066D" w:rsidP="005705AE">
      <w:pPr>
        <w:pStyle w:val="paragraph"/>
        <w:numPr>
          <w:ilvl w:val="2"/>
          <w:numId w:val="74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 w:rsidRPr="005705AE">
        <w:rPr>
          <w:rStyle w:val="normaltextrun"/>
          <w:rFonts w:ascii="Aptos" w:hAnsi="Aptos"/>
        </w:rPr>
        <w:t xml:space="preserve">Spendenappell: </w:t>
      </w:r>
      <w:r w:rsidR="007F32D3">
        <w:rPr>
          <w:rStyle w:val="normaltextrun"/>
          <w:rFonts w:ascii="Aptos" w:hAnsi="Aptos"/>
        </w:rPr>
        <w:t xml:space="preserve">Bei allem, was in einem Film über </w:t>
      </w:r>
      <w:proofErr w:type="spellStart"/>
      <w:r w:rsidR="007F32D3">
        <w:rPr>
          <w:rStyle w:val="normaltextrun"/>
          <w:rFonts w:ascii="Aptos" w:hAnsi="Aptos"/>
        </w:rPr>
        <w:t>Mary’s</w:t>
      </w:r>
      <w:proofErr w:type="spellEnd"/>
      <w:r w:rsidR="007F32D3">
        <w:rPr>
          <w:rStyle w:val="normaltextrun"/>
          <w:rFonts w:ascii="Aptos" w:hAnsi="Aptos"/>
        </w:rPr>
        <w:t xml:space="preserve"> Meals </w:t>
      </w:r>
      <w:r w:rsidR="002759C1">
        <w:rPr>
          <w:rStyle w:val="normaltextrun"/>
          <w:rFonts w:ascii="Aptos" w:hAnsi="Aptos"/>
        </w:rPr>
        <w:t>teilweise bedrückend ist (z.B. Zero Hunger</w:t>
      </w:r>
      <w:r w:rsidR="00A76B3C">
        <w:rPr>
          <w:rStyle w:val="normaltextrun"/>
          <w:rFonts w:ascii="Aptos" w:hAnsi="Aptos"/>
        </w:rPr>
        <w:t xml:space="preserve"> mit der schrecklichen Lage in Äthiopien</w:t>
      </w:r>
      <w:r w:rsidR="006B277F">
        <w:rPr>
          <w:rStyle w:val="normaltextrun"/>
          <w:rFonts w:ascii="Aptos" w:hAnsi="Aptos"/>
        </w:rPr>
        <w:t xml:space="preserve">): </w:t>
      </w:r>
      <w:r w:rsidRPr="005705AE">
        <w:rPr>
          <w:rStyle w:val="normaltextrun"/>
          <w:rFonts w:ascii="Aptos" w:hAnsi="Aptos"/>
        </w:rPr>
        <w:t xml:space="preserve"> </w:t>
      </w:r>
      <w:r w:rsidR="006B277F">
        <w:rPr>
          <w:rStyle w:val="normaltextrun"/>
          <w:rFonts w:ascii="Aptos" w:hAnsi="Aptos"/>
        </w:rPr>
        <w:t xml:space="preserve">Es ist </w:t>
      </w:r>
      <w:r w:rsidRPr="005705AE">
        <w:rPr>
          <w:rStyle w:val="normaltextrun"/>
          <w:rFonts w:ascii="Aptos" w:hAnsi="Aptos"/>
        </w:rPr>
        <w:t xml:space="preserve">eine große Erleichterung und Freude, dass wir nicht machtlos sind, sondern eine reelle Möglichkeit haben, Kinder vor dem Hungertod zu retten! </w:t>
      </w:r>
    </w:p>
    <w:p w14:paraId="25FA646A" w14:textId="2679A2EF" w:rsidR="001C6398" w:rsidRDefault="0005066D" w:rsidP="006B277F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rFonts w:ascii="Aptos" w:hAnsi="Aptos"/>
        </w:rPr>
      </w:pPr>
      <w:r w:rsidRPr="005705AE">
        <w:rPr>
          <w:rStyle w:val="normaltextrun"/>
          <w:rFonts w:ascii="Aptos" w:hAnsi="Aptos"/>
        </w:rPr>
        <w:t>Ein</w:t>
      </w:r>
      <w:r w:rsidR="006B277F">
        <w:rPr>
          <w:rStyle w:val="normaltextrun"/>
          <w:rFonts w:ascii="Aptos" w:hAnsi="Aptos"/>
        </w:rPr>
        <w:t xml:space="preserve"> </w:t>
      </w:r>
      <w:r w:rsidRPr="005705AE">
        <w:rPr>
          <w:rStyle w:val="normaltextrun"/>
          <w:rFonts w:ascii="Aptos" w:hAnsi="Aptos"/>
        </w:rPr>
        <w:t>Spendenappell braucht einem also nicht unangenehm zu sein: es ist ein Geschenk, dass wir helfen können. Dennoch soll sich keiner unter Druck fühlen</w:t>
      </w:r>
      <w:r w:rsidR="006B277F">
        <w:rPr>
          <w:rStyle w:val="normaltextrun"/>
          <w:rFonts w:ascii="Aptos" w:hAnsi="Aptos"/>
        </w:rPr>
        <w:t xml:space="preserve">, </w:t>
      </w:r>
      <w:r w:rsidRPr="005705AE">
        <w:rPr>
          <w:rStyle w:val="normaltextrun"/>
          <w:rFonts w:ascii="Aptos" w:hAnsi="Aptos"/>
        </w:rPr>
        <w:t xml:space="preserve">zu spenden. Es ist lediglich </w:t>
      </w:r>
      <w:r w:rsidR="006B277F">
        <w:rPr>
          <w:rStyle w:val="normaltextrun"/>
          <w:rFonts w:ascii="Aptos" w:hAnsi="Aptos"/>
        </w:rPr>
        <w:t xml:space="preserve">ein Angebot.  </w:t>
      </w:r>
    </w:p>
    <w:p w14:paraId="075431A6" w14:textId="77777777" w:rsidR="001C6398" w:rsidRPr="002D36A2" w:rsidRDefault="00AD0759" w:rsidP="001C6398">
      <w:pPr>
        <w:autoSpaceDE w:val="0"/>
        <w:autoSpaceDN w:val="0"/>
        <w:adjustRightInd w:val="0"/>
        <w:rPr>
          <w:rFonts w:cs="Arial"/>
          <w:color w:val="000000"/>
          <w:sz w:val="22"/>
          <w:lang w:val="de-DE"/>
        </w:rPr>
      </w:pPr>
      <w:r>
        <w:rPr>
          <w:rFonts w:cs="Arial"/>
          <w:sz w:val="30"/>
          <w:szCs w:val="30"/>
          <w:lang w:val="de-DE"/>
        </w:rPr>
        <w:pict w14:anchorId="0B2436BA">
          <v:rect id="_x0000_i1029" style="width:510.2pt;height:1pt" o:hralign="center" o:hrstd="t" o:hrnoshade="t" o:hr="t" fillcolor="#d8d8d8 [2732]" stroked="f"/>
        </w:pict>
      </w:r>
      <w:r w:rsidR="001C6398" w:rsidRPr="002D36A2">
        <w:rPr>
          <w:rFonts w:cs="Arial"/>
          <w:color w:val="000000"/>
          <w:sz w:val="22"/>
          <w:lang w:val="de-DE"/>
        </w:rPr>
        <w:t xml:space="preserve"> </w:t>
      </w:r>
    </w:p>
    <w:p w14:paraId="440169FF" w14:textId="35B77DF4" w:rsidR="001C6398" w:rsidRPr="00400228" w:rsidRDefault="00331029" w:rsidP="001C6398">
      <w:pPr>
        <w:pStyle w:val="Listenabsatz"/>
        <w:numPr>
          <w:ilvl w:val="0"/>
          <w:numId w:val="46"/>
        </w:numPr>
        <w:autoSpaceDE w:val="0"/>
        <w:autoSpaceDN w:val="0"/>
        <w:adjustRightInd w:val="0"/>
        <w:rPr>
          <w:rFonts w:cs="Arial"/>
          <w:b/>
          <w:bCs/>
          <w:color w:val="009DDC"/>
          <w:sz w:val="30"/>
          <w:szCs w:val="30"/>
          <w:lang w:val="de-DE"/>
        </w:rPr>
      </w:pPr>
      <w:r>
        <w:rPr>
          <w:rFonts w:cs="Arial"/>
          <w:b/>
          <w:bCs/>
          <w:color w:val="009DDC"/>
          <w:sz w:val="30"/>
          <w:szCs w:val="30"/>
          <w:lang w:val="de-DE"/>
        </w:rPr>
        <w:t>Nachbereitung</w:t>
      </w:r>
    </w:p>
    <w:p w14:paraId="0C3794A6" w14:textId="77777777" w:rsidR="006B277F" w:rsidRDefault="006B277F" w:rsidP="006B277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/>
        </w:rPr>
      </w:pPr>
    </w:p>
    <w:p w14:paraId="700B123A" w14:textId="03D86737" w:rsidR="006B277F" w:rsidRDefault="0005066D" w:rsidP="006B277F">
      <w:pPr>
        <w:pStyle w:val="paragraph"/>
        <w:numPr>
          <w:ilvl w:val="0"/>
          <w:numId w:val="75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 xml:space="preserve">Wenn Bar-Spenden zusammenkamen, bitte </w:t>
      </w:r>
      <w:r w:rsidR="001C7525">
        <w:rPr>
          <w:rStyle w:val="normaltextrun"/>
          <w:rFonts w:ascii="Aptos" w:hAnsi="Aptos"/>
        </w:rPr>
        <w:t xml:space="preserve">mit Betreff Veranstaltungshinweis </w:t>
      </w:r>
      <w:r w:rsidR="007B7611">
        <w:rPr>
          <w:rStyle w:val="normaltextrun"/>
          <w:rFonts w:ascii="Aptos" w:hAnsi="Aptos"/>
        </w:rPr>
        <w:t xml:space="preserve">an </w:t>
      </w:r>
      <w:proofErr w:type="spellStart"/>
      <w:r>
        <w:rPr>
          <w:rStyle w:val="normaltextrun"/>
          <w:rFonts w:ascii="Aptos" w:hAnsi="Aptos"/>
        </w:rPr>
        <w:t>Mary’s</w:t>
      </w:r>
      <w:proofErr w:type="spellEnd"/>
      <w:r>
        <w:rPr>
          <w:rStyle w:val="normaltextrun"/>
          <w:rFonts w:ascii="Aptos" w:hAnsi="Aptos"/>
        </w:rPr>
        <w:t xml:space="preserve"> Meals Deutschland überweisen: IBAN:</w:t>
      </w:r>
      <w:r>
        <w:rPr>
          <w:rStyle w:val="eop"/>
          <w:rFonts w:ascii="Aptos" w:hAnsi="Aptos"/>
        </w:rPr>
        <w:t> </w:t>
      </w:r>
      <w:r w:rsidR="00D643B4" w:rsidRPr="00D643B4">
        <w:rPr>
          <w:rStyle w:val="eop"/>
          <w:rFonts w:ascii="Aptos" w:hAnsi="Aptos"/>
        </w:rPr>
        <w:t>DE42 3706 0193 4007 3750 13</w:t>
      </w:r>
    </w:p>
    <w:p w14:paraId="3C034A5B" w14:textId="4F69D6A5" w:rsidR="006B277F" w:rsidRDefault="0005066D" w:rsidP="006B277F">
      <w:pPr>
        <w:pStyle w:val="paragraph"/>
        <w:numPr>
          <w:ilvl w:val="0"/>
          <w:numId w:val="75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6B277F">
        <w:rPr>
          <w:rStyle w:val="normaltextrun"/>
          <w:rFonts w:ascii="Aptos" w:hAnsi="Aptos"/>
        </w:rPr>
        <w:t xml:space="preserve">Wenn jemand eine Spendenquittung möchte, soll er die Spende bitte </w:t>
      </w:r>
      <w:r w:rsidR="00E57CDE">
        <w:rPr>
          <w:rStyle w:val="normaltextrun"/>
          <w:rFonts w:ascii="Aptos" w:hAnsi="Aptos"/>
        </w:rPr>
        <w:t xml:space="preserve">selbst </w:t>
      </w:r>
      <w:r w:rsidRPr="006B277F">
        <w:rPr>
          <w:rStyle w:val="normaltextrun"/>
          <w:rFonts w:ascii="Aptos" w:hAnsi="Aptos"/>
        </w:rPr>
        <w:t>überweisen. Betreff: Name</w:t>
      </w:r>
      <w:r w:rsidR="006B277F">
        <w:rPr>
          <w:rStyle w:val="normaltextrun"/>
          <w:rFonts w:ascii="Aptos" w:hAnsi="Aptos"/>
        </w:rPr>
        <w:t xml:space="preserve"> des Event</w:t>
      </w:r>
      <w:r w:rsidR="00E57CDE">
        <w:rPr>
          <w:rStyle w:val="normaltextrun"/>
          <w:rFonts w:ascii="Aptos" w:hAnsi="Aptos"/>
        </w:rPr>
        <w:t>s</w:t>
      </w:r>
      <w:r w:rsidRPr="006B277F">
        <w:rPr>
          <w:rStyle w:val="eop"/>
          <w:rFonts w:ascii="Aptos" w:hAnsi="Aptos"/>
        </w:rPr>
        <w:t> </w:t>
      </w:r>
    </w:p>
    <w:p w14:paraId="6FF471AA" w14:textId="77777777" w:rsidR="0042759D" w:rsidRDefault="0005066D" w:rsidP="0042759D">
      <w:pPr>
        <w:pStyle w:val="paragraph"/>
        <w:numPr>
          <w:ilvl w:val="0"/>
          <w:numId w:val="75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6B277F">
        <w:rPr>
          <w:rStyle w:val="normaltextrun"/>
          <w:rFonts w:ascii="Aptos" w:hAnsi="Aptos"/>
        </w:rPr>
        <w:t xml:space="preserve">Fragen, wer weiter informiert werden </w:t>
      </w:r>
      <w:r w:rsidR="006B277F">
        <w:rPr>
          <w:rStyle w:val="normaltextrun"/>
          <w:rFonts w:ascii="Aptos" w:hAnsi="Aptos"/>
        </w:rPr>
        <w:t xml:space="preserve">und den Newsletter von </w:t>
      </w:r>
      <w:proofErr w:type="spellStart"/>
      <w:r w:rsidR="006B277F">
        <w:rPr>
          <w:rStyle w:val="normaltextrun"/>
          <w:rFonts w:ascii="Aptos" w:hAnsi="Aptos"/>
        </w:rPr>
        <w:t>Mary’s</w:t>
      </w:r>
      <w:proofErr w:type="spellEnd"/>
      <w:r w:rsidR="006B277F">
        <w:rPr>
          <w:rStyle w:val="normaltextrun"/>
          <w:rFonts w:ascii="Aptos" w:hAnsi="Aptos"/>
        </w:rPr>
        <w:t xml:space="preserve"> Meals Deutschland </w:t>
      </w:r>
      <w:r w:rsidRPr="006B277F">
        <w:rPr>
          <w:rStyle w:val="normaltextrun"/>
          <w:rFonts w:ascii="Aptos" w:hAnsi="Aptos"/>
        </w:rPr>
        <w:t>möchte</w:t>
      </w:r>
      <w:r w:rsidR="0042759D">
        <w:rPr>
          <w:rStyle w:val="normaltextrun"/>
          <w:rFonts w:ascii="Aptos" w:hAnsi="Aptos"/>
        </w:rPr>
        <w:t xml:space="preserve">: </w:t>
      </w:r>
      <w:r w:rsidRPr="006B277F">
        <w:rPr>
          <w:rStyle w:val="normaltextrun"/>
          <w:rFonts w:ascii="Aptos" w:hAnsi="Aptos"/>
        </w:rPr>
        <w:t xml:space="preserve">Mailadressen </w:t>
      </w:r>
      <w:r w:rsidR="006B277F">
        <w:rPr>
          <w:rStyle w:val="normaltextrun"/>
          <w:rFonts w:ascii="Aptos" w:hAnsi="Aptos"/>
        </w:rPr>
        <w:t xml:space="preserve">und </w:t>
      </w:r>
      <w:r w:rsidR="00E57CDE">
        <w:rPr>
          <w:rStyle w:val="normaltextrun"/>
          <w:rFonts w:ascii="Aptos" w:hAnsi="Aptos"/>
        </w:rPr>
        <w:t xml:space="preserve">idealerweise auch Namen an </w:t>
      </w:r>
      <w:hyperlink r:id="rId16" w:history="1">
        <w:r w:rsidR="00E57CDE" w:rsidRPr="00517E1C">
          <w:rPr>
            <w:rStyle w:val="Hyperlink"/>
            <w:rFonts w:ascii="Aptos" w:hAnsi="Aptos"/>
          </w:rPr>
          <w:t>sekretariat@marysmeals.de</w:t>
        </w:r>
      </w:hyperlink>
      <w:r w:rsidR="00E57CDE">
        <w:rPr>
          <w:rStyle w:val="normaltextrun"/>
          <w:rFonts w:ascii="Aptos" w:hAnsi="Aptos"/>
        </w:rPr>
        <w:t xml:space="preserve"> schicken. </w:t>
      </w:r>
      <w:r w:rsidRPr="006B277F">
        <w:rPr>
          <w:rStyle w:val="normaltextrun"/>
          <w:rFonts w:ascii="Aptos" w:hAnsi="Aptos"/>
        </w:rPr>
        <w:t> </w:t>
      </w:r>
      <w:r w:rsidRPr="006B277F">
        <w:rPr>
          <w:rStyle w:val="eop"/>
          <w:rFonts w:ascii="Aptos" w:hAnsi="Aptos"/>
        </w:rPr>
        <w:t> </w:t>
      </w:r>
    </w:p>
    <w:p w14:paraId="50BBA9BC" w14:textId="77777777" w:rsidR="000221BA" w:rsidRDefault="0005066D" w:rsidP="000221BA">
      <w:pPr>
        <w:pStyle w:val="paragraph"/>
        <w:numPr>
          <w:ilvl w:val="0"/>
          <w:numId w:val="75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0221BA">
        <w:rPr>
          <w:rStyle w:val="normaltextrun"/>
          <w:rFonts w:ascii="Aptos" w:hAnsi="Aptos"/>
        </w:rPr>
        <w:t xml:space="preserve">Wer möchte sich </w:t>
      </w:r>
      <w:r w:rsidR="0042759D" w:rsidRPr="000221BA">
        <w:rPr>
          <w:rStyle w:val="normaltextrun"/>
          <w:rFonts w:ascii="Aptos" w:hAnsi="Aptos"/>
        </w:rPr>
        <w:t xml:space="preserve">ehrenamtlich </w:t>
      </w:r>
      <w:r w:rsidRPr="000221BA">
        <w:rPr>
          <w:rStyle w:val="normaltextrun"/>
          <w:rFonts w:ascii="Aptos" w:hAnsi="Aptos"/>
        </w:rPr>
        <w:t xml:space="preserve">engagieren? </w:t>
      </w:r>
      <w:r w:rsidR="0042759D" w:rsidRPr="000221BA">
        <w:rPr>
          <w:rStyle w:val="normaltextrun"/>
          <w:rFonts w:ascii="Aptos" w:hAnsi="Aptos"/>
        </w:rPr>
        <w:t>Bitte unseren Ehrenam</w:t>
      </w:r>
      <w:r w:rsidR="000221BA" w:rsidRPr="000221BA">
        <w:rPr>
          <w:rStyle w:val="normaltextrun"/>
          <w:rFonts w:ascii="Aptos" w:hAnsi="Aptos"/>
        </w:rPr>
        <w:t>tsteam kontaktieren (</w:t>
      </w:r>
      <w:hyperlink r:id="rId17" w:history="1">
        <w:r w:rsidR="000221BA" w:rsidRPr="000221BA">
          <w:rPr>
            <w:rStyle w:val="Hyperlink"/>
            <w:rFonts w:ascii="Aptos" w:hAnsi="Aptos"/>
          </w:rPr>
          <w:t>ehrenamt@marysmeals.de</w:t>
        </w:r>
      </w:hyperlink>
      <w:r w:rsidR="000221BA">
        <w:rPr>
          <w:rStyle w:val="normaltextrun"/>
          <w:rFonts w:ascii="Aptos" w:hAnsi="Aptos"/>
        </w:rPr>
        <w:t xml:space="preserve">). </w:t>
      </w:r>
      <w:r w:rsidRPr="000221BA">
        <w:rPr>
          <w:rStyle w:val="eop"/>
          <w:rFonts w:ascii="Aptos" w:hAnsi="Aptos"/>
        </w:rPr>
        <w:t> </w:t>
      </w:r>
    </w:p>
    <w:p w14:paraId="2CFDB775" w14:textId="66AF8549" w:rsidR="0005066D" w:rsidRPr="000221BA" w:rsidRDefault="0005066D" w:rsidP="000221BA">
      <w:pPr>
        <w:pStyle w:val="paragraph"/>
        <w:numPr>
          <w:ilvl w:val="0"/>
          <w:numId w:val="75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0221BA">
        <w:rPr>
          <w:rStyle w:val="normaltextrun"/>
          <w:rFonts w:ascii="Aptos" w:hAnsi="Aptos"/>
        </w:rPr>
        <w:t>Wir freuen uns über Bilder und einen Bericht über die Veranstaltung! </w:t>
      </w:r>
      <w:r w:rsidRPr="000221BA">
        <w:rPr>
          <w:rStyle w:val="eop"/>
          <w:rFonts w:ascii="Aptos" w:hAnsi="Aptos"/>
        </w:rPr>
        <w:t> </w:t>
      </w:r>
      <w:r w:rsidR="003451DA">
        <w:rPr>
          <w:rStyle w:val="eop"/>
          <w:rFonts w:ascii="Aptos" w:hAnsi="Aptos"/>
        </w:rPr>
        <w:t>Vielleicht kannst Du auch weitere Medien zur Verbreitung Deines Events finden, wie reg. Zeitung, Vereins</w:t>
      </w:r>
      <w:r w:rsidR="007B7837">
        <w:rPr>
          <w:rStyle w:val="eop"/>
          <w:rFonts w:ascii="Aptos" w:hAnsi="Aptos"/>
        </w:rPr>
        <w:t>- oder Pfarrblatt</w:t>
      </w:r>
    </w:p>
    <w:p w14:paraId="6266A1B5" w14:textId="77777777" w:rsidR="0005066D" w:rsidRDefault="0005066D" w:rsidP="000C20B4">
      <w:pPr>
        <w:autoSpaceDE w:val="0"/>
        <w:autoSpaceDN w:val="0"/>
        <w:adjustRightInd w:val="0"/>
        <w:rPr>
          <w:rFonts w:cs="Arial"/>
          <w:b/>
          <w:bCs/>
          <w:color w:val="009DDC"/>
          <w:sz w:val="30"/>
          <w:szCs w:val="30"/>
          <w:lang w:val="de-DE"/>
        </w:rPr>
      </w:pPr>
    </w:p>
    <w:p w14:paraId="38521C59" w14:textId="77777777" w:rsidR="000C20B4" w:rsidRPr="000C20B4" w:rsidRDefault="000C20B4" w:rsidP="000C20B4">
      <w:pPr>
        <w:pStyle w:val="Listenabsatz"/>
        <w:autoSpaceDE w:val="0"/>
        <w:autoSpaceDN w:val="0"/>
        <w:adjustRightInd w:val="0"/>
        <w:ind w:left="360"/>
        <w:rPr>
          <w:rFonts w:cs="Arial"/>
          <w:b/>
          <w:bCs/>
          <w:color w:val="009DDC"/>
          <w:sz w:val="30"/>
          <w:szCs w:val="30"/>
          <w:lang w:val="de-DE"/>
        </w:rPr>
      </w:pPr>
    </w:p>
    <w:p w14:paraId="19669317" w14:textId="5248ECA1" w:rsidR="00DD07AA" w:rsidRPr="005F1A93" w:rsidRDefault="00DD07AA" w:rsidP="0005066D">
      <w:pPr>
        <w:pStyle w:val="Listenabsatz"/>
        <w:ind w:left="1428"/>
        <w:rPr>
          <w:rFonts w:cs="Arial"/>
          <w:color w:val="000000"/>
          <w:sz w:val="22"/>
          <w:lang w:val="de-DE"/>
        </w:rPr>
      </w:pPr>
    </w:p>
    <w:sectPr w:rsidR="00DD07AA" w:rsidRPr="005F1A93" w:rsidSect="001F4592">
      <w:headerReference w:type="default" r:id="rId18"/>
      <w:footerReference w:type="default" r:id="rId19"/>
      <w:pgSz w:w="11906" w:h="16838" w:code="9"/>
      <w:pgMar w:top="720" w:right="720" w:bottom="567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CDBB" w14:textId="77777777" w:rsidR="001F4592" w:rsidRDefault="001F4592" w:rsidP="00AE6E28">
      <w:r>
        <w:separator/>
      </w:r>
    </w:p>
  </w:endnote>
  <w:endnote w:type="continuationSeparator" w:id="0">
    <w:p w14:paraId="4D62525E" w14:textId="77777777" w:rsidR="001F4592" w:rsidRDefault="001F4592" w:rsidP="00AE6E28">
      <w:r>
        <w:continuationSeparator/>
      </w:r>
    </w:p>
  </w:endnote>
  <w:endnote w:type="continuationNotice" w:id="1">
    <w:p w14:paraId="7BF25C67" w14:textId="77777777" w:rsidR="001F4592" w:rsidRDefault="001F45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638798"/>
      <w:docPartObj>
        <w:docPartGallery w:val="Page Numbers (Bottom of Page)"/>
        <w:docPartUnique/>
      </w:docPartObj>
    </w:sdtPr>
    <w:sdtEndPr/>
    <w:sdtContent>
      <w:p w14:paraId="3DDFA27A" w14:textId="4F86EF32" w:rsidR="00332529" w:rsidRDefault="0033252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AFFE1D5" w14:textId="77777777" w:rsidR="00332529" w:rsidRDefault="003325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4B24" w14:textId="77777777" w:rsidR="001F4592" w:rsidRDefault="001F4592" w:rsidP="00AE6E28">
      <w:r>
        <w:separator/>
      </w:r>
    </w:p>
  </w:footnote>
  <w:footnote w:type="continuationSeparator" w:id="0">
    <w:p w14:paraId="073334D6" w14:textId="77777777" w:rsidR="001F4592" w:rsidRDefault="001F4592" w:rsidP="00AE6E28">
      <w:r>
        <w:continuationSeparator/>
      </w:r>
    </w:p>
  </w:footnote>
  <w:footnote w:type="continuationNotice" w:id="1">
    <w:p w14:paraId="5F8502A5" w14:textId="77777777" w:rsidR="001F4592" w:rsidRDefault="001F45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1B73" w14:textId="77777777" w:rsidR="000616DC" w:rsidRDefault="000616DC" w:rsidP="008317ED">
    <w:pPr>
      <w:pStyle w:val="Kopfzeile"/>
      <w:ind w:left="-709"/>
    </w:pPr>
  </w:p>
  <w:p w14:paraId="693EC48B" w14:textId="77777777" w:rsidR="000616DC" w:rsidRDefault="000616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F90"/>
    <w:multiLevelType w:val="multilevel"/>
    <w:tmpl w:val="51D0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FE005E"/>
    <w:multiLevelType w:val="multilevel"/>
    <w:tmpl w:val="88A0CC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4EA27AD"/>
    <w:multiLevelType w:val="multilevel"/>
    <w:tmpl w:val="B08699FA"/>
    <w:lvl w:ilvl="0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714713"/>
    <w:multiLevelType w:val="multilevel"/>
    <w:tmpl w:val="B9F68D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7AE5874"/>
    <w:multiLevelType w:val="multilevel"/>
    <w:tmpl w:val="2600268E"/>
    <w:lvl w:ilvl="0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7F85999"/>
    <w:multiLevelType w:val="multilevel"/>
    <w:tmpl w:val="F71A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FE40FB"/>
    <w:multiLevelType w:val="multilevel"/>
    <w:tmpl w:val="25F472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8957DA6"/>
    <w:multiLevelType w:val="multilevel"/>
    <w:tmpl w:val="4B54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9C16E96"/>
    <w:multiLevelType w:val="multilevel"/>
    <w:tmpl w:val="63F057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AF7542D"/>
    <w:multiLevelType w:val="multilevel"/>
    <w:tmpl w:val="F65015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0BB8313C"/>
    <w:multiLevelType w:val="hybridMultilevel"/>
    <w:tmpl w:val="71F08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60B6D"/>
    <w:multiLevelType w:val="multilevel"/>
    <w:tmpl w:val="E66092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FD079B"/>
    <w:multiLevelType w:val="hybridMultilevel"/>
    <w:tmpl w:val="06BEE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0D3B81"/>
    <w:multiLevelType w:val="multilevel"/>
    <w:tmpl w:val="28F49446"/>
    <w:lvl w:ilvl="0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F1D6E1D"/>
    <w:multiLevelType w:val="multilevel"/>
    <w:tmpl w:val="27B6E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752B10"/>
    <w:multiLevelType w:val="multilevel"/>
    <w:tmpl w:val="6B04D7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140952B4"/>
    <w:multiLevelType w:val="multilevel"/>
    <w:tmpl w:val="FE5A8066"/>
    <w:lvl w:ilvl="0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14B93D52"/>
    <w:multiLevelType w:val="multilevel"/>
    <w:tmpl w:val="57B66E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2D7294"/>
    <w:multiLevelType w:val="multilevel"/>
    <w:tmpl w:val="DC5C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7D160B8"/>
    <w:multiLevelType w:val="multilevel"/>
    <w:tmpl w:val="9E4E83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186E768B"/>
    <w:multiLevelType w:val="multilevel"/>
    <w:tmpl w:val="FE14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A0D22ED"/>
    <w:multiLevelType w:val="multilevel"/>
    <w:tmpl w:val="23E6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C906BDE"/>
    <w:multiLevelType w:val="multilevel"/>
    <w:tmpl w:val="D05A8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1D4C16F5"/>
    <w:multiLevelType w:val="hybridMultilevel"/>
    <w:tmpl w:val="34028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DD16CA"/>
    <w:multiLevelType w:val="multilevel"/>
    <w:tmpl w:val="04EE7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1A613E1"/>
    <w:multiLevelType w:val="multilevel"/>
    <w:tmpl w:val="A21EC4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25126B95"/>
    <w:multiLevelType w:val="multilevel"/>
    <w:tmpl w:val="DD3A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5ED364D"/>
    <w:multiLevelType w:val="multilevel"/>
    <w:tmpl w:val="D1C4CE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270527FA"/>
    <w:multiLevelType w:val="multilevel"/>
    <w:tmpl w:val="9BA8E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73548C5"/>
    <w:multiLevelType w:val="multilevel"/>
    <w:tmpl w:val="F80A5D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28487A89"/>
    <w:multiLevelType w:val="multilevel"/>
    <w:tmpl w:val="36FC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04A5038"/>
    <w:multiLevelType w:val="multilevel"/>
    <w:tmpl w:val="617C3B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32646AFF"/>
    <w:multiLevelType w:val="multilevel"/>
    <w:tmpl w:val="19205D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CB4388"/>
    <w:multiLevelType w:val="multilevel"/>
    <w:tmpl w:val="E340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3EE6234"/>
    <w:multiLevelType w:val="multilevel"/>
    <w:tmpl w:val="572488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35A4121A"/>
    <w:multiLevelType w:val="multilevel"/>
    <w:tmpl w:val="44FE20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382700ED"/>
    <w:multiLevelType w:val="multilevel"/>
    <w:tmpl w:val="73587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38FA0DDF"/>
    <w:multiLevelType w:val="multilevel"/>
    <w:tmpl w:val="C0BECC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397C7850"/>
    <w:multiLevelType w:val="hybridMultilevel"/>
    <w:tmpl w:val="C8C4A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92342B"/>
    <w:multiLevelType w:val="multilevel"/>
    <w:tmpl w:val="09DC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F933B10"/>
    <w:multiLevelType w:val="multilevel"/>
    <w:tmpl w:val="1AA44D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41AC280C"/>
    <w:multiLevelType w:val="multilevel"/>
    <w:tmpl w:val="F99E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2D64B2B"/>
    <w:multiLevelType w:val="multilevel"/>
    <w:tmpl w:val="01C4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52E46B2"/>
    <w:multiLevelType w:val="multilevel"/>
    <w:tmpl w:val="BA886D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469D39CC"/>
    <w:multiLevelType w:val="multilevel"/>
    <w:tmpl w:val="095A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7B655E3"/>
    <w:multiLevelType w:val="multilevel"/>
    <w:tmpl w:val="5EA6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C440744"/>
    <w:multiLevelType w:val="hybridMultilevel"/>
    <w:tmpl w:val="34028A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BF016C"/>
    <w:multiLevelType w:val="multilevel"/>
    <w:tmpl w:val="9500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DE9350D"/>
    <w:multiLevelType w:val="multilevel"/>
    <w:tmpl w:val="C5A4C3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4FF957A6"/>
    <w:multiLevelType w:val="multilevel"/>
    <w:tmpl w:val="A69E7F0E"/>
    <w:lvl w:ilvl="0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511B32A9"/>
    <w:multiLevelType w:val="multilevel"/>
    <w:tmpl w:val="954E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77C0508"/>
    <w:multiLevelType w:val="multilevel"/>
    <w:tmpl w:val="8482FE90"/>
    <w:lvl w:ilvl="0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57D014AF"/>
    <w:multiLevelType w:val="multilevel"/>
    <w:tmpl w:val="632E64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 w15:restartNumberingAfterBreak="0">
    <w:nsid w:val="5A280765"/>
    <w:multiLevelType w:val="multilevel"/>
    <w:tmpl w:val="BAF4D4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5C0E4C9B"/>
    <w:multiLevelType w:val="hybridMultilevel"/>
    <w:tmpl w:val="34028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C227C9"/>
    <w:multiLevelType w:val="multilevel"/>
    <w:tmpl w:val="204A09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1B64D27"/>
    <w:multiLevelType w:val="multilevel"/>
    <w:tmpl w:val="49FEEA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63172F80"/>
    <w:multiLevelType w:val="multilevel"/>
    <w:tmpl w:val="02C6A7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63422DF9"/>
    <w:multiLevelType w:val="hybridMultilevel"/>
    <w:tmpl w:val="EBE44A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FF69B3"/>
    <w:multiLevelType w:val="multilevel"/>
    <w:tmpl w:val="779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4211B02"/>
    <w:multiLevelType w:val="multilevel"/>
    <w:tmpl w:val="A260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45C6BA8"/>
    <w:multiLevelType w:val="multilevel"/>
    <w:tmpl w:val="AADE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8B40917"/>
    <w:multiLevelType w:val="multilevel"/>
    <w:tmpl w:val="DF8A74E2"/>
    <w:lvl w:ilvl="0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6A812CDE"/>
    <w:multiLevelType w:val="multilevel"/>
    <w:tmpl w:val="1BEA59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6D8D04AF"/>
    <w:multiLevelType w:val="hybridMultilevel"/>
    <w:tmpl w:val="AD7A9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AF1148"/>
    <w:multiLevelType w:val="hybridMultilevel"/>
    <w:tmpl w:val="34028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FD57FA"/>
    <w:multiLevelType w:val="multilevel"/>
    <w:tmpl w:val="9282FC3A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5772B4C"/>
    <w:multiLevelType w:val="multilevel"/>
    <w:tmpl w:val="599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6AB429B"/>
    <w:multiLevelType w:val="multilevel"/>
    <w:tmpl w:val="11FC31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7727619F"/>
    <w:multiLevelType w:val="multilevel"/>
    <w:tmpl w:val="CDFA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8EC50E6"/>
    <w:multiLevelType w:val="multilevel"/>
    <w:tmpl w:val="82C2F326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AA71F8F"/>
    <w:multiLevelType w:val="multilevel"/>
    <w:tmpl w:val="EA00AE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7ADD4B1A"/>
    <w:multiLevelType w:val="multilevel"/>
    <w:tmpl w:val="FE5A806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7AFE23F2"/>
    <w:multiLevelType w:val="hybridMultilevel"/>
    <w:tmpl w:val="6E9485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E2472D1"/>
    <w:multiLevelType w:val="multilevel"/>
    <w:tmpl w:val="23C6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7074894">
    <w:abstractNumId w:val="24"/>
  </w:num>
  <w:num w:numId="2" w16cid:durableId="1097749573">
    <w:abstractNumId w:val="0"/>
  </w:num>
  <w:num w:numId="3" w16cid:durableId="322585498">
    <w:abstractNumId w:val="61"/>
  </w:num>
  <w:num w:numId="4" w16cid:durableId="1163934251">
    <w:abstractNumId w:val="39"/>
  </w:num>
  <w:num w:numId="5" w16cid:durableId="120735871">
    <w:abstractNumId w:val="59"/>
  </w:num>
  <w:num w:numId="6" w16cid:durableId="914121052">
    <w:abstractNumId w:val="47"/>
  </w:num>
  <w:num w:numId="7" w16cid:durableId="561410868">
    <w:abstractNumId w:val="26"/>
  </w:num>
  <w:num w:numId="8" w16cid:durableId="394472578">
    <w:abstractNumId w:val="74"/>
  </w:num>
  <w:num w:numId="9" w16cid:durableId="1717969367">
    <w:abstractNumId w:val="18"/>
  </w:num>
  <w:num w:numId="10" w16cid:durableId="1495952456">
    <w:abstractNumId w:val="60"/>
  </w:num>
  <w:num w:numId="11" w16cid:durableId="726297797">
    <w:abstractNumId w:val="22"/>
  </w:num>
  <w:num w:numId="12" w16cid:durableId="1349523505">
    <w:abstractNumId w:val="8"/>
  </w:num>
  <w:num w:numId="13" w16cid:durableId="964698075">
    <w:abstractNumId w:val="36"/>
  </w:num>
  <w:num w:numId="14" w16cid:durableId="157354993">
    <w:abstractNumId w:val="19"/>
  </w:num>
  <w:num w:numId="15" w16cid:durableId="406728353">
    <w:abstractNumId w:val="28"/>
  </w:num>
  <w:num w:numId="16" w16cid:durableId="1158882396">
    <w:abstractNumId w:val="70"/>
  </w:num>
  <w:num w:numId="17" w16cid:durableId="769741772">
    <w:abstractNumId w:val="69"/>
  </w:num>
  <w:num w:numId="18" w16cid:durableId="859512188">
    <w:abstractNumId w:val="16"/>
  </w:num>
  <w:num w:numId="19" w16cid:durableId="1776562152">
    <w:abstractNumId w:val="53"/>
  </w:num>
  <w:num w:numId="20" w16cid:durableId="37627549">
    <w:abstractNumId w:val="15"/>
  </w:num>
  <w:num w:numId="21" w16cid:durableId="405349254">
    <w:abstractNumId w:val="43"/>
  </w:num>
  <w:num w:numId="22" w16cid:durableId="1202741976">
    <w:abstractNumId w:val="50"/>
  </w:num>
  <w:num w:numId="23" w16cid:durableId="1546213245">
    <w:abstractNumId w:val="14"/>
  </w:num>
  <w:num w:numId="24" w16cid:durableId="1165054830">
    <w:abstractNumId w:val="2"/>
  </w:num>
  <w:num w:numId="25" w16cid:durableId="1880582776">
    <w:abstractNumId w:val="3"/>
  </w:num>
  <w:num w:numId="26" w16cid:durableId="803231895">
    <w:abstractNumId w:val="57"/>
  </w:num>
  <w:num w:numId="27" w16cid:durableId="1102261103">
    <w:abstractNumId w:val="63"/>
  </w:num>
  <w:num w:numId="28" w16cid:durableId="2137940085">
    <w:abstractNumId w:val="66"/>
  </w:num>
  <w:num w:numId="29" w16cid:durableId="899055534">
    <w:abstractNumId w:val="55"/>
  </w:num>
  <w:num w:numId="30" w16cid:durableId="1460800358">
    <w:abstractNumId w:val="7"/>
  </w:num>
  <w:num w:numId="31" w16cid:durableId="954288176">
    <w:abstractNumId w:val="5"/>
  </w:num>
  <w:num w:numId="32" w16cid:durableId="809126690">
    <w:abstractNumId w:val="41"/>
  </w:num>
  <w:num w:numId="33" w16cid:durableId="1103303411">
    <w:abstractNumId w:val="29"/>
  </w:num>
  <w:num w:numId="34" w16cid:durableId="1757509748">
    <w:abstractNumId w:val="31"/>
  </w:num>
  <w:num w:numId="35" w16cid:durableId="24838678">
    <w:abstractNumId w:val="25"/>
  </w:num>
  <w:num w:numId="36" w16cid:durableId="605039093">
    <w:abstractNumId w:val="35"/>
  </w:num>
  <w:num w:numId="37" w16cid:durableId="1149591965">
    <w:abstractNumId w:val="34"/>
  </w:num>
  <w:num w:numId="38" w16cid:durableId="715659711">
    <w:abstractNumId w:val="6"/>
  </w:num>
  <w:num w:numId="39" w16cid:durableId="379860566">
    <w:abstractNumId w:val="56"/>
  </w:num>
  <w:num w:numId="40" w16cid:durableId="777913353">
    <w:abstractNumId w:val="40"/>
  </w:num>
  <w:num w:numId="41" w16cid:durableId="2134057678">
    <w:abstractNumId w:val="20"/>
  </w:num>
  <w:num w:numId="42" w16cid:durableId="1618101086">
    <w:abstractNumId w:val="9"/>
  </w:num>
  <w:num w:numId="43" w16cid:durableId="1526867264">
    <w:abstractNumId w:val="27"/>
  </w:num>
  <w:num w:numId="44" w16cid:durableId="1684435595">
    <w:abstractNumId w:val="48"/>
  </w:num>
  <w:num w:numId="45" w16cid:durableId="1697997637">
    <w:abstractNumId w:val="68"/>
  </w:num>
  <w:num w:numId="46" w16cid:durableId="942415613">
    <w:abstractNumId w:val="17"/>
  </w:num>
  <w:num w:numId="47" w16cid:durableId="861557637">
    <w:abstractNumId w:val="42"/>
  </w:num>
  <w:num w:numId="48" w16cid:durableId="788816212">
    <w:abstractNumId w:val="51"/>
  </w:num>
  <w:num w:numId="49" w16cid:durableId="1048411552">
    <w:abstractNumId w:val="4"/>
  </w:num>
  <w:num w:numId="50" w16cid:durableId="1276980866">
    <w:abstractNumId w:val="67"/>
  </w:num>
  <w:num w:numId="51" w16cid:durableId="1031036526">
    <w:abstractNumId w:val="62"/>
  </w:num>
  <w:num w:numId="52" w16cid:durableId="875970052">
    <w:abstractNumId w:val="71"/>
  </w:num>
  <w:num w:numId="53" w16cid:durableId="1936327404">
    <w:abstractNumId w:val="13"/>
  </w:num>
  <w:num w:numId="54" w16cid:durableId="1641424429">
    <w:abstractNumId w:val="49"/>
  </w:num>
  <w:num w:numId="55" w16cid:durableId="299308561">
    <w:abstractNumId w:val="1"/>
  </w:num>
  <w:num w:numId="56" w16cid:durableId="2065253715">
    <w:abstractNumId w:val="52"/>
  </w:num>
  <w:num w:numId="57" w16cid:durableId="330721953">
    <w:abstractNumId w:val="32"/>
  </w:num>
  <w:num w:numId="58" w16cid:durableId="837118821">
    <w:abstractNumId w:val="37"/>
  </w:num>
  <w:num w:numId="59" w16cid:durableId="620187126">
    <w:abstractNumId w:val="11"/>
  </w:num>
  <w:num w:numId="60" w16cid:durableId="845704460">
    <w:abstractNumId w:val="21"/>
  </w:num>
  <w:num w:numId="61" w16cid:durableId="1881091132">
    <w:abstractNumId w:val="30"/>
  </w:num>
  <w:num w:numId="62" w16cid:durableId="1939482945">
    <w:abstractNumId w:val="33"/>
  </w:num>
  <w:num w:numId="63" w16cid:durableId="1542863775">
    <w:abstractNumId w:val="45"/>
  </w:num>
  <w:num w:numId="64" w16cid:durableId="743378697">
    <w:abstractNumId w:val="44"/>
  </w:num>
  <w:num w:numId="65" w16cid:durableId="697658688">
    <w:abstractNumId w:val="46"/>
  </w:num>
  <w:num w:numId="66" w16cid:durableId="977956737">
    <w:abstractNumId w:val="10"/>
  </w:num>
  <w:num w:numId="67" w16cid:durableId="2120951803">
    <w:abstractNumId w:val="72"/>
  </w:num>
  <w:num w:numId="68" w16cid:durableId="167333694">
    <w:abstractNumId w:val="38"/>
  </w:num>
  <w:num w:numId="69" w16cid:durableId="132143173">
    <w:abstractNumId w:val="12"/>
  </w:num>
  <w:num w:numId="70" w16cid:durableId="932787465">
    <w:abstractNumId w:val="65"/>
  </w:num>
  <w:num w:numId="71" w16cid:durableId="1994405205">
    <w:abstractNumId w:val="23"/>
  </w:num>
  <w:num w:numId="72" w16cid:durableId="234751154">
    <w:abstractNumId w:val="54"/>
  </w:num>
  <w:num w:numId="73" w16cid:durableId="1757552557">
    <w:abstractNumId w:val="58"/>
  </w:num>
  <w:num w:numId="74" w16cid:durableId="451484859">
    <w:abstractNumId w:val="64"/>
  </w:num>
  <w:num w:numId="75" w16cid:durableId="320740306">
    <w:abstractNumId w:val="7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070"/>
    <w:rsid w:val="000036C8"/>
    <w:rsid w:val="00005CD7"/>
    <w:rsid w:val="000060A1"/>
    <w:rsid w:val="00007C7D"/>
    <w:rsid w:val="000137EF"/>
    <w:rsid w:val="00020B03"/>
    <w:rsid w:val="000216D1"/>
    <w:rsid w:val="000221BA"/>
    <w:rsid w:val="0002234B"/>
    <w:rsid w:val="0002247C"/>
    <w:rsid w:val="000239A9"/>
    <w:rsid w:val="00024B46"/>
    <w:rsid w:val="00026037"/>
    <w:rsid w:val="0002667D"/>
    <w:rsid w:val="00027B86"/>
    <w:rsid w:val="00031AC1"/>
    <w:rsid w:val="000323F9"/>
    <w:rsid w:val="00032B8C"/>
    <w:rsid w:val="00033890"/>
    <w:rsid w:val="00033C71"/>
    <w:rsid w:val="0003648A"/>
    <w:rsid w:val="00037BDB"/>
    <w:rsid w:val="00037D5A"/>
    <w:rsid w:val="000401A3"/>
    <w:rsid w:val="00040A34"/>
    <w:rsid w:val="00041552"/>
    <w:rsid w:val="00042601"/>
    <w:rsid w:val="00042804"/>
    <w:rsid w:val="00043233"/>
    <w:rsid w:val="000441C4"/>
    <w:rsid w:val="00046161"/>
    <w:rsid w:val="00046C10"/>
    <w:rsid w:val="00047AA9"/>
    <w:rsid w:val="0005051A"/>
    <w:rsid w:val="0005066D"/>
    <w:rsid w:val="00050C60"/>
    <w:rsid w:val="00054028"/>
    <w:rsid w:val="00055787"/>
    <w:rsid w:val="00055F8A"/>
    <w:rsid w:val="00056151"/>
    <w:rsid w:val="000600B5"/>
    <w:rsid w:val="000606EA"/>
    <w:rsid w:val="000616DC"/>
    <w:rsid w:val="0006191A"/>
    <w:rsid w:val="00062965"/>
    <w:rsid w:val="00066720"/>
    <w:rsid w:val="0006697A"/>
    <w:rsid w:val="000702A8"/>
    <w:rsid w:val="00073704"/>
    <w:rsid w:val="0007449E"/>
    <w:rsid w:val="000745E8"/>
    <w:rsid w:val="000756D4"/>
    <w:rsid w:val="0007594D"/>
    <w:rsid w:val="00082DEE"/>
    <w:rsid w:val="000833FD"/>
    <w:rsid w:val="00084E33"/>
    <w:rsid w:val="000851F4"/>
    <w:rsid w:val="0008523E"/>
    <w:rsid w:val="000853DC"/>
    <w:rsid w:val="00086F2C"/>
    <w:rsid w:val="00090027"/>
    <w:rsid w:val="000927CF"/>
    <w:rsid w:val="00094AD4"/>
    <w:rsid w:val="00094AFB"/>
    <w:rsid w:val="00095FCE"/>
    <w:rsid w:val="000962BC"/>
    <w:rsid w:val="0009777B"/>
    <w:rsid w:val="000A0104"/>
    <w:rsid w:val="000A0F96"/>
    <w:rsid w:val="000A2234"/>
    <w:rsid w:val="000A2581"/>
    <w:rsid w:val="000A76A3"/>
    <w:rsid w:val="000B11B7"/>
    <w:rsid w:val="000B48CA"/>
    <w:rsid w:val="000C1CB1"/>
    <w:rsid w:val="000C20B4"/>
    <w:rsid w:val="000C21D0"/>
    <w:rsid w:val="000C2AD2"/>
    <w:rsid w:val="000C59CA"/>
    <w:rsid w:val="000C5D00"/>
    <w:rsid w:val="000C7B1F"/>
    <w:rsid w:val="000C7FE6"/>
    <w:rsid w:val="000D0ADA"/>
    <w:rsid w:val="000D2724"/>
    <w:rsid w:val="000D49B9"/>
    <w:rsid w:val="000D5274"/>
    <w:rsid w:val="000D6C8E"/>
    <w:rsid w:val="000D7BFA"/>
    <w:rsid w:val="000D7E31"/>
    <w:rsid w:val="000E0DC8"/>
    <w:rsid w:val="000E2C8A"/>
    <w:rsid w:val="000E4973"/>
    <w:rsid w:val="000E5CD5"/>
    <w:rsid w:val="000F1412"/>
    <w:rsid w:val="000F14F6"/>
    <w:rsid w:val="000F1755"/>
    <w:rsid w:val="000F1789"/>
    <w:rsid w:val="000F1987"/>
    <w:rsid w:val="000F2C91"/>
    <w:rsid w:val="000F45B4"/>
    <w:rsid w:val="000F5681"/>
    <w:rsid w:val="000F5819"/>
    <w:rsid w:val="0010083F"/>
    <w:rsid w:val="00100B63"/>
    <w:rsid w:val="001022B0"/>
    <w:rsid w:val="00103ADD"/>
    <w:rsid w:val="00105B4C"/>
    <w:rsid w:val="001123F6"/>
    <w:rsid w:val="00113BE4"/>
    <w:rsid w:val="001151BE"/>
    <w:rsid w:val="00115774"/>
    <w:rsid w:val="00116633"/>
    <w:rsid w:val="0011668B"/>
    <w:rsid w:val="00117A54"/>
    <w:rsid w:val="00117BF7"/>
    <w:rsid w:val="00117F3B"/>
    <w:rsid w:val="001211E3"/>
    <w:rsid w:val="001217B9"/>
    <w:rsid w:val="00121AF3"/>
    <w:rsid w:val="00123385"/>
    <w:rsid w:val="00126A79"/>
    <w:rsid w:val="00130D48"/>
    <w:rsid w:val="00130D73"/>
    <w:rsid w:val="00131ABA"/>
    <w:rsid w:val="00131CF2"/>
    <w:rsid w:val="00131D35"/>
    <w:rsid w:val="00132139"/>
    <w:rsid w:val="00133646"/>
    <w:rsid w:val="00133C7C"/>
    <w:rsid w:val="0013536A"/>
    <w:rsid w:val="00135475"/>
    <w:rsid w:val="00137F76"/>
    <w:rsid w:val="0014185E"/>
    <w:rsid w:val="00143FD9"/>
    <w:rsid w:val="00146066"/>
    <w:rsid w:val="00146D6A"/>
    <w:rsid w:val="00147843"/>
    <w:rsid w:val="00151D9A"/>
    <w:rsid w:val="00151F1B"/>
    <w:rsid w:val="00156B35"/>
    <w:rsid w:val="00157B38"/>
    <w:rsid w:val="00157B3F"/>
    <w:rsid w:val="00161C35"/>
    <w:rsid w:val="00161ECB"/>
    <w:rsid w:val="001626D6"/>
    <w:rsid w:val="001632F2"/>
    <w:rsid w:val="00163FE7"/>
    <w:rsid w:val="00165A97"/>
    <w:rsid w:val="00166AD4"/>
    <w:rsid w:val="00167070"/>
    <w:rsid w:val="001706A0"/>
    <w:rsid w:val="00170D55"/>
    <w:rsid w:val="00171598"/>
    <w:rsid w:val="00171D5C"/>
    <w:rsid w:val="00172844"/>
    <w:rsid w:val="001746A8"/>
    <w:rsid w:val="00175DA0"/>
    <w:rsid w:val="0017610F"/>
    <w:rsid w:val="00176C7D"/>
    <w:rsid w:val="00177E6B"/>
    <w:rsid w:val="0018205B"/>
    <w:rsid w:val="00182912"/>
    <w:rsid w:val="0018299A"/>
    <w:rsid w:val="001839E6"/>
    <w:rsid w:val="00183E27"/>
    <w:rsid w:val="001845F8"/>
    <w:rsid w:val="00184CF9"/>
    <w:rsid w:val="00185819"/>
    <w:rsid w:val="0019051D"/>
    <w:rsid w:val="001944A0"/>
    <w:rsid w:val="00195288"/>
    <w:rsid w:val="001952B7"/>
    <w:rsid w:val="0019633D"/>
    <w:rsid w:val="001970AE"/>
    <w:rsid w:val="0019724F"/>
    <w:rsid w:val="001A0634"/>
    <w:rsid w:val="001A580E"/>
    <w:rsid w:val="001B2851"/>
    <w:rsid w:val="001B48A3"/>
    <w:rsid w:val="001B4C3E"/>
    <w:rsid w:val="001B62AE"/>
    <w:rsid w:val="001B633B"/>
    <w:rsid w:val="001B777C"/>
    <w:rsid w:val="001C0770"/>
    <w:rsid w:val="001C16AD"/>
    <w:rsid w:val="001C2C89"/>
    <w:rsid w:val="001C3D68"/>
    <w:rsid w:val="001C3F1A"/>
    <w:rsid w:val="001C54BB"/>
    <w:rsid w:val="001C5854"/>
    <w:rsid w:val="001C5875"/>
    <w:rsid w:val="001C6398"/>
    <w:rsid w:val="001C6784"/>
    <w:rsid w:val="001C7525"/>
    <w:rsid w:val="001D2E2B"/>
    <w:rsid w:val="001D4381"/>
    <w:rsid w:val="001D49E5"/>
    <w:rsid w:val="001D755A"/>
    <w:rsid w:val="001D77BC"/>
    <w:rsid w:val="001D799C"/>
    <w:rsid w:val="001E0694"/>
    <w:rsid w:val="001E410B"/>
    <w:rsid w:val="001E486B"/>
    <w:rsid w:val="001E4A75"/>
    <w:rsid w:val="001E58A2"/>
    <w:rsid w:val="001F0437"/>
    <w:rsid w:val="001F2836"/>
    <w:rsid w:val="001F3654"/>
    <w:rsid w:val="001F4592"/>
    <w:rsid w:val="001F67E6"/>
    <w:rsid w:val="001F7130"/>
    <w:rsid w:val="001F7D21"/>
    <w:rsid w:val="002003EC"/>
    <w:rsid w:val="00200820"/>
    <w:rsid w:val="002014D9"/>
    <w:rsid w:val="00202EDA"/>
    <w:rsid w:val="00203ABC"/>
    <w:rsid w:val="002057EC"/>
    <w:rsid w:val="002071E7"/>
    <w:rsid w:val="0021115A"/>
    <w:rsid w:val="00212852"/>
    <w:rsid w:val="002141BA"/>
    <w:rsid w:val="00214A31"/>
    <w:rsid w:val="0021544E"/>
    <w:rsid w:val="00222C33"/>
    <w:rsid w:val="0022307F"/>
    <w:rsid w:val="00223393"/>
    <w:rsid w:val="00223459"/>
    <w:rsid w:val="0022492D"/>
    <w:rsid w:val="0022538B"/>
    <w:rsid w:val="00225C48"/>
    <w:rsid w:val="00230CE8"/>
    <w:rsid w:val="00232ACE"/>
    <w:rsid w:val="00232C31"/>
    <w:rsid w:val="002330CF"/>
    <w:rsid w:val="00233420"/>
    <w:rsid w:val="00234405"/>
    <w:rsid w:val="00234B0C"/>
    <w:rsid w:val="002368BE"/>
    <w:rsid w:val="00237D6C"/>
    <w:rsid w:val="002402E4"/>
    <w:rsid w:val="0024155F"/>
    <w:rsid w:val="00242E99"/>
    <w:rsid w:val="002475CD"/>
    <w:rsid w:val="0025268A"/>
    <w:rsid w:val="002550F5"/>
    <w:rsid w:val="00255535"/>
    <w:rsid w:val="00255849"/>
    <w:rsid w:val="0025602F"/>
    <w:rsid w:val="00256460"/>
    <w:rsid w:val="002568F4"/>
    <w:rsid w:val="00257558"/>
    <w:rsid w:val="0025769C"/>
    <w:rsid w:val="00257EF6"/>
    <w:rsid w:val="002643E2"/>
    <w:rsid w:val="00265293"/>
    <w:rsid w:val="002658A0"/>
    <w:rsid w:val="002665FF"/>
    <w:rsid w:val="00266B5B"/>
    <w:rsid w:val="002727BE"/>
    <w:rsid w:val="0027323A"/>
    <w:rsid w:val="002737D8"/>
    <w:rsid w:val="002743DE"/>
    <w:rsid w:val="002759C1"/>
    <w:rsid w:val="0027680F"/>
    <w:rsid w:val="002771DB"/>
    <w:rsid w:val="0027724E"/>
    <w:rsid w:val="00277C90"/>
    <w:rsid w:val="0028013B"/>
    <w:rsid w:val="0028048E"/>
    <w:rsid w:val="0028064D"/>
    <w:rsid w:val="00280D71"/>
    <w:rsid w:val="002818A7"/>
    <w:rsid w:val="00282EB5"/>
    <w:rsid w:val="002837D0"/>
    <w:rsid w:val="0028706D"/>
    <w:rsid w:val="00290422"/>
    <w:rsid w:val="00290800"/>
    <w:rsid w:val="0029100A"/>
    <w:rsid w:val="00294DC1"/>
    <w:rsid w:val="00296DE0"/>
    <w:rsid w:val="00297825"/>
    <w:rsid w:val="00297D35"/>
    <w:rsid w:val="00297E51"/>
    <w:rsid w:val="002A0981"/>
    <w:rsid w:val="002A16E0"/>
    <w:rsid w:val="002A1933"/>
    <w:rsid w:val="002A1E4E"/>
    <w:rsid w:val="002A221B"/>
    <w:rsid w:val="002A4155"/>
    <w:rsid w:val="002A453A"/>
    <w:rsid w:val="002A5F2B"/>
    <w:rsid w:val="002A6F04"/>
    <w:rsid w:val="002B1738"/>
    <w:rsid w:val="002B198D"/>
    <w:rsid w:val="002B2285"/>
    <w:rsid w:val="002B2698"/>
    <w:rsid w:val="002B6590"/>
    <w:rsid w:val="002B688D"/>
    <w:rsid w:val="002C034D"/>
    <w:rsid w:val="002C17DC"/>
    <w:rsid w:val="002C3C8C"/>
    <w:rsid w:val="002C3FFD"/>
    <w:rsid w:val="002C5167"/>
    <w:rsid w:val="002C6C52"/>
    <w:rsid w:val="002C7C0B"/>
    <w:rsid w:val="002C7ECF"/>
    <w:rsid w:val="002D163D"/>
    <w:rsid w:val="002D1BCD"/>
    <w:rsid w:val="002D36A2"/>
    <w:rsid w:val="002D6518"/>
    <w:rsid w:val="002E0F86"/>
    <w:rsid w:val="002E1F16"/>
    <w:rsid w:val="002E39F7"/>
    <w:rsid w:val="002E43B1"/>
    <w:rsid w:val="002E67AC"/>
    <w:rsid w:val="002E76D0"/>
    <w:rsid w:val="002E7959"/>
    <w:rsid w:val="002E7B9A"/>
    <w:rsid w:val="002F0AF4"/>
    <w:rsid w:val="002F212D"/>
    <w:rsid w:val="002F2BB7"/>
    <w:rsid w:val="002F3CF6"/>
    <w:rsid w:val="002F3FB2"/>
    <w:rsid w:val="002F47BC"/>
    <w:rsid w:val="002F5C5C"/>
    <w:rsid w:val="002F5DEC"/>
    <w:rsid w:val="002F6C6B"/>
    <w:rsid w:val="002F6EC4"/>
    <w:rsid w:val="002F74D6"/>
    <w:rsid w:val="002F7FE1"/>
    <w:rsid w:val="003014FC"/>
    <w:rsid w:val="00301AF2"/>
    <w:rsid w:val="00301B67"/>
    <w:rsid w:val="0030361C"/>
    <w:rsid w:val="00304743"/>
    <w:rsid w:val="003054CF"/>
    <w:rsid w:val="00307310"/>
    <w:rsid w:val="0031057C"/>
    <w:rsid w:val="0031161D"/>
    <w:rsid w:val="003124BA"/>
    <w:rsid w:val="00313AD4"/>
    <w:rsid w:val="00314AC4"/>
    <w:rsid w:val="00315201"/>
    <w:rsid w:val="0031563B"/>
    <w:rsid w:val="00316D11"/>
    <w:rsid w:val="00316E15"/>
    <w:rsid w:val="00317CC2"/>
    <w:rsid w:val="003200CD"/>
    <w:rsid w:val="00320560"/>
    <w:rsid w:val="00320B54"/>
    <w:rsid w:val="00321915"/>
    <w:rsid w:val="003237BC"/>
    <w:rsid w:val="00325368"/>
    <w:rsid w:val="00327044"/>
    <w:rsid w:val="00327379"/>
    <w:rsid w:val="00327D2D"/>
    <w:rsid w:val="00330479"/>
    <w:rsid w:val="00330BF5"/>
    <w:rsid w:val="00331029"/>
    <w:rsid w:val="00332529"/>
    <w:rsid w:val="00333E9F"/>
    <w:rsid w:val="00333F83"/>
    <w:rsid w:val="00334B82"/>
    <w:rsid w:val="003353F4"/>
    <w:rsid w:val="00335776"/>
    <w:rsid w:val="00337905"/>
    <w:rsid w:val="00340197"/>
    <w:rsid w:val="00340439"/>
    <w:rsid w:val="00343380"/>
    <w:rsid w:val="00344B91"/>
    <w:rsid w:val="003451DA"/>
    <w:rsid w:val="00345CF0"/>
    <w:rsid w:val="00346DE7"/>
    <w:rsid w:val="0035095E"/>
    <w:rsid w:val="00352784"/>
    <w:rsid w:val="0035375F"/>
    <w:rsid w:val="00353CAB"/>
    <w:rsid w:val="0035565F"/>
    <w:rsid w:val="00357552"/>
    <w:rsid w:val="0036224D"/>
    <w:rsid w:val="003629F2"/>
    <w:rsid w:val="0036462E"/>
    <w:rsid w:val="00367FCC"/>
    <w:rsid w:val="003705CC"/>
    <w:rsid w:val="00370DF2"/>
    <w:rsid w:val="00373BE9"/>
    <w:rsid w:val="0037512B"/>
    <w:rsid w:val="00375E5E"/>
    <w:rsid w:val="0038095F"/>
    <w:rsid w:val="00383CA6"/>
    <w:rsid w:val="00385C51"/>
    <w:rsid w:val="00386016"/>
    <w:rsid w:val="0038634A"/>
    <w:rsid w:val="00386A9D"/>
    <w:rsid w:val="00386D34"/>
    <w:rsid w:val="00386E28"/>
    <w:rsid w:val="00386EA7"/>
    <w:rsid w:val="00387558"/>
    <w:rsid w:val="00387902"/>
    <w:rsid w:val="0039051C"/>
    <w:rsid w:val="00390C93"/>
    <w:rsid w:val="0039126B"/>
    <w:rsid w:val="00392170"/>
    <w:rsid w:val="00392BE9"/>
    <w:rsid w:val="00392D23"/>
    <w:rsid w:val="0039311A"/>
    <w:rsid w:val="00394823"/>
    <w:rsid w:val="00394C76"/>
    <w:rsid w:val="003956A1"/>
    <w:rsid w:val="0039782F"/>
    <w:rsid w:val="003A19FE"/>
    <w:rsid w:val="003A4719"/>
    <w:rsid w:val="003A4887"/>
    <w:rsid w:val="003A4BFB"/>
    <w:rsid w:val="003A6312"/>
    <w:rsid w:val="003A6E90"/>
    <w:rsid w:val="003A796F"/>
    <w:rsid w:val="003B083B"/>
    <w:rsid w:val="003B0ECF"/>
    <w:rsid w:val="003B1A96"/>
    <w:rsid w:val="003B20EC"/>
    <w:rsid w:val="003B3650"/>
    <w:rsid w:val="003B3BE5"/>
    <w:rsid w:val="003B4F11"/>
    <w:rsid w:val="003B6045"/>
    <w:rsid w:val="003C05C0"/>
    <w:rsid w:val="003C1D79"/>
    <w:rsid w:val="003C225B"/>
    <w:rsid w:val="003C32E0"/>
    <w:rsid w:val="003C39AC"/>
    <w:rsid w:val="003C3BCB"/>
    <w:rsid w:val="003C5F5E"/>
    <w:rsid w:val="003C66A4"/>
    <w:rsid w:val="003C6C6E"/>
    <w:rsid w:val="003D64C2"/>
    <w:rsid w:val="003E2208"/>
    <w:rsid w:val="003E62FA"/>
    <w:rsid w:val="003E66EA"/>
    <w:rsid w:val="003E7769"/>
    <w:rsid w:val="003E7F8D"/>
    <w:rsid w:val="003F0440"/>
    <w:rsid w:val="003F07CF"/>
    <w:rsid w:val="003F090B"/>
    <w:rsid w:val="003F2307"/>
    <w:rsid w:val="003F2A0D"/>
    <w:rsid w:val="003F2AAF"/>
    <w:rsid w:val="003F2BD7"/>
    <w:rsid w:val="003F2F98"/>
    <w:rsid w:val="003F3A41"/>
    <w:rsid w:val="003F4625"/>
    <w:rsid w:val="003F73AA"/>
    <w:rsid w:val="00400228"/>
    <w:rsid w:val="00400342"/>
    <w:rsid w:val="0040074E"/>
    <w:rsid w:val="004010F7"/>
    <w:rsid w:val="00402A0C"/>
    <w:rsid w:val="00403303"/>
    <w:rsid w:val="00403497"/>
    <w:rsid w:val="0040419C"/>
    <w:rsid w:val="00407AB8"/>
    <w:rsid w:val="004102D6"/>
    <w:rsid w:val="00412792"/>
    <w:rsid w:val="004127C4"/>
    <w:rsid w:val="004144CD"/>
    <w:rsid w:val="004167B6"/>
    <w:rsid w:val="0041717D"/>
    <w:rsid w:val="004173A7"/>
    <w:rsid w:val="00420CCD"/>
    <w:rsid w:val="004217F4"/>
    <w:rsid w:val="0042375B"/>
    <w:rsid w:val="004240E6"/>
    <w:rsid w:val="004245B0"/>
    <w:rsid w:val="00424E3A"/>
    <w:rsid w:val="0042600B"/>
    <w:rsid w:val="0042696F"/>
    <w:rsid w:val="0042759D"/>
    <w:rsid w:val="0042764B"/>
    <w:rsid w:val="00430203"/>
    <w:rsid w:val="00430ABB"/>
    <w:rsid w:val="00430FC1"/>
    <w:rsid w:val="00433DC3"/>
    <w:rsid w:val="00433F7B"/>
    <w:rsid w:val="0043508A"/>
    <w:rsid w:val="0043550F"/>
    <w:rsid w:val="004375C4"/>
    <w:rsid w:val="00441DE6"/>
    <w:rsid w:val="0044261E"/>
    <w:rsid w:val="00442E41"/>
    <w:rsid w:val="00443F97"/>
    <w:rsid w:val="00445B0D"/>
    <w:rsid w:val="0044789B"/>
    <w:rsid w:val="00447AC2"/>
    <w:rsid w:val="004505CA"/>
    <w:rsid w:val="00450F87"/>
    <w:rsid w:val="00452BBE"/>
    <w:rsid w:val="00454171"/>
    <w:rsid w:val="004541EF"/>
    <w:rsid w:val="0045739A"/>
    <w:rsid w:val="0045779C"/>
    <w:rsid w:val="004607AB"/>
    <w:rsid w:val="00461ABD"/>
    <w:rsid w:val="0046323B"/>
    <w:rsid w:val="00463568"/>
    <w:rsid w:val="00464AC1"/>
    <w:rsid w:val="00466296"/>
    <w:rsid w:val="00467325"/>
    <w:rsid w:val="004674D2"/>
    <w:rsid w:val="00467DA9"/>
    <w:rsid w:val="00473F32"/>
    <w:rsid w:val="00474535"/>
    <w:rsid w:val="00474D39"/>
    <w:rsid w:val="00480774"/>
    <w:rsid w:val="00481C62"/>
    <w:rsid w:val="00483584"/>
    <w:rsid w:val="00484B90"/>
    <w:rsid w:val="0048522B"/>
    <w:rsid w:val="004901CE"/>
    <w:rsid w:val="00490843"/>
    <w:rsid w:val="00492330"/>
    <w:rsid w:val="004941E2"/>
    <w:rsid w:val="00497558"/>
    <w:rsid w:val="004A06AE"/>
    <w:rsid w:val="004A32AD"/>
    <w:rsid w:val="004A3B0B"/>
    <w:rsid w:val="004A4721"/>
    <w:rsid w:val="004A7D40"/>
    <w:rsid w:val="004B068B"/>
    <w:rsid w:val="004B251C"/>
    <w:rsid w:val="004B2D93"/>
    <w:rsid w:val="004B3663"/>
    <w:rsid w:val="004B5BD2"/>
    <w:rsid w:val="004B7B4E"/>
    <w:rsid w:val="004C2225"/>
    <w:rsid w:val="004C230A"/>
    <w:rsid w:val="004C2B1A"/>
    <w:rsid w:val="004C7B03"/>
    <w:rsid w:val="004D0F37"/>
    <w:rsid w:val="004D25A5"/>
    <w:rsid w:val="004D2CCE"/>
    <w:rsid w:val="004D4724"/>
    <w:rsid w:val="004D53C4"/>
    <w:rsid w:val="004D702C"/>
    <w:rsid w:val="004D726A"/>
    <w:rsid w:val="004D7421"/>
    <w:rsid w:val="004D7B5E"/>
    <w:rsid w:val="004E06D3"/>
    <w:rsid w:val="004E0F7C"/>
    <w:rsid w:val="004E17E1"/>
    <w:rsid w:val="004E25EF"/>
    <w:rsid w:val="004E2990"/>
    <w:rsid w:val="004E3039"/>
    <w:rsid w:val="004E445E"/>
    <w:rsid w:val="004E4632"/>
    <w:rsid w:val="004E49D6"/>
    <w:rsid w:val="004E58CF"/>
    <w:rsid w:val="004E6C57"/>
    <w:rsid w:val="004F04A3"/>
    <w:rsid w:val="004F0E07"/>
    <w:rsid w:val="004F1537"/>
    <w:rsid w:val="004F41A4"/>
    <w:rsid w:val="004F4577"/>
    <w:rsid w:val="004F500A"/>
    <w:rsid w:val="004F573F"/>
    <w:rsid w:val="004F5B3A"/>
    <w:rsid w:val="004F6413"/>
    <w:rsid w:val="004F69A8"/>
    <w:rsid w:val="004F706A"/>
    <w:rsid w:val="00500266"/>
    <w:rsid w:val="005025FC"/>
    <w:rsid w:val="00504CCE"/>
    <w:rsid w:val="00507DCC"/>
    <w:rsid w:val="0051450F"/>
    <w:rsid w:val="00515275"/>
    <w:rsid w:val="00515C77"/>
    <w:rsid w:val="005274E7"/>
    <w:rsid w:val="00531DB2"/>
    <w:rsid w:val="00533328"/>
    <w:rsid w:val="00534467"/>
    <w:rsid w:val="005364C1"/>
    <w:rsid w:val="0053675C"/>
    <w:rsid w:val="00540159"/>
    <w:rsid w:val="005427B5"/>
    <w:rsid w:val="005428F5"/>
    <w:rsid w:val="00550957"/>
    <w:rsid w:val="005512AC"/>
    <w:rsid w:val="00554167"/>
    <w:rsid w:val="005603CE"/>
    <w:rsid w:val="00560BC7"/>
    <w:rsid w:val="00560E93"/>
    <w:rsid w:val="00561609"/>
    <w:rsid w:val="00562ABA"/>
    <w:rsid w:val="00563E92"/>
    <w:rsid w:val="005642E2"/>
    <w:rsid w:val="00566FC2"/>
    <w:rsid w:val="00567C52"/>
    <w:rsid w:val="005705AE"/>
    <w:rsid w:val="00573E93"/>
    <w:rsid w:val="00574284"/>
    <w:rsid w:val="00574DC8"/>
    <w:rsid w:val="005769C2"/>
    <w:rsid w:val="00577FF4"/>
    <w:rsid w:val="00580122"/>
    <w:rsid w:val="0058031D"/>
    <w:rsid w:val="00580B66"/>
    <w:rsid w:val="005826C7"/>
    <w:rsid w:val="00584463"/>
    <w:rsid w:val="00584795"/>
    <w:rsid w:val="0058589B"/>
    <w:rsid w:val="00586123"/>
    <w:rsid w:val="005862D2"/>
    <w:rsid w:val="005863F2"/>
    <w:rsid w:val="005878EB"/>
    <w:rsid w:val="0058794F"/>
    <w:rsid w:val="00592062"/>
    <w:rsid w:val="005A2CF1"/>
    <w:rsid w:val="005A4D2A"/>
    <w:rsid w:val="005A55DC"/>
    <w:rsid w:val="005A6D07"/>
    <w:rsid w:val="005A6D64"/>
    <w:rsid w:val="005A6E43"/>
    <w:rsid w:val="005A77B5"/>
    <w:rsid w:val="005A79EC"/>
    <w:rsid w:val="005B1245"/>
    <w:rsid w:val="005B2B14"/>
    <w:rsid w:val="005B4C23"/>
    <w:rsid w:val="005B5498"/>
    <w:rsid w:val="005B6D62"/>
    <w:rsid w:val="005C1849"/>
    <w:rsid w:val="005C2218"/>
    <w:rsid w:val="005D0697"/>
    <w:rsid w:val="005D1013"/>
    <w:rsid w:val="005D32F8"/>
    <w:rsid w:val="005D3564"/>
    <w:rsid w:val="005D4C6E"/>
    <w:rsid w:val="005D4C70"/>
    <w:rsid w:val="005D4D7E"/>
    <w:rsid w:val="005D66AE"/>
    <w:rsid w:val="005D6A59"/>
    <w:rsid w:val="005D7A4A"/>
    <w:rsid w:val="005E08EE"/>
    <w:rsid w:val="005E1507"/>
    <w:rsid w:val="005E57C2"/>
    <w:rsid w:val="005E6036"/>
    <w:rsid w:val="005E624F"/>
    <w:rsid w:val="005E6960"/>
    <w:rsid w:val="005E6BD6"/>
    <w:rsid w:val="005E74AF"/>
    <w:rsid w:val="005F086D"/>
    <w:rsid w:val="005F0D06"/>
    <w:rsid w:val="005F1A93"/>
    <w:rsid w:val="005F1EA4"/>
    <w:rsid w:val="005F20DE"/>
    <w:rsid w:val="005F4F4B"/>
    <w:rsid w:val="005F503E"/>
    <w:rsid w:val="005F6620"/>
    <w:rsid w:val="00600644"/>
    <w:rsid w:val="00600A75"/>
    <w:rsid w:val="0060100F"/>
    <w:rsid w:val="00602272"/>
    <w:rsid w:val="0060433B"/>
    <w:rsid w:val="00604448"/>
    <w:rsid w:val="00606252"/>
    <w:rsid w:val="006068F9"/>
    <w:rsid w:val="006076F7"/>
    <w:rsid w:val="00611FDE"/>
    <w:rsid w:val="00611FF5"/>
    <w:rsid w:val="0061600D"/>
    <w:rsid w:val="00616BA2"/>
    <w:rsid w:val="006201F7"/>
    <w:rsid w:val="00623FB6"/>
    <w:rsid w:val="00624041"/>
    <w:rsid w:val="00625846"/>
    <w:rsid w:val="00625BDE"/>
    <w:rsid w:val="00626A1D"/>
    <w:rsid w:val="006305CB"/>
    <w:rsid w:val="00630758"/>
    <w:rsid w:val="00630FE4"/>
    <w:rsid w:val="00633FCF"/>
    <w:rsid w:val="00635DD2"/>
    <w:rsid w:val="00636094"/>
    <w:rsid w:val="006371E6"/>
    <w:rsid w:val="00637730"/>
    <w:rsid w:val="00640B8B"/>
    <w:rsid w:val="00644206"/>
    <w:rsid w:val="00644CE8"/>
    <w:rsid w:val="00646266"/>
    <w:rsid w:val="00647186"/>
    <w:rsid w:val="00647ED0"/>
    <w:rsid w:val="006527F0"/>
    <w:rsid w:val="00652A89"/>
    <w:rsid w:val="00652FFB"/>
    <w:rsid w:val="00653696"/>
    <w:rsid w:val="00654222"/>
    <w:rsid w:val="00654EA7"/>
    <w:rsid w:val="006568B7"/>
    <w:rsid w:val="00657930"/>
    <w:rsid w:val="0066007D"/>
    <w:rsid w:val="0066075B"/>
    <w:rsid w:val="00660B3E"/>
    <w:rsid w:val="00660F7D"/>
    <w:rsid w:val="0066178E"/>
    <w:rsid w:val="006618B9"/>
    <w:rsid w:val="00663EDA"/>
    <w:rsid w:val="00670494"/>
    <w:rsid w:val="00672181"/>
    <w:rsid w:val="00672D21"/>
    <w:rsid w:val="00672F03"/>
    <w:rsid w:val="0067321B"/>
    <w:rsid w:val="0067326D"/>
    <w:rsid w:val="0067644D"/>
    <w:rsid w:val="00676D27"/>
    <w:rsid w:val="00677766"/>
    <w:rsid w:val="0068086B"/>
    <w:rsid w:val="00680D5A"/>
    <w:rsid w:val="006810E5"/>
    <w:rsid w:val="00681D8E"/>
    <w:rsid w:val="00682A67"/>
    <w:rsid w:val="00685951"/>
    <w:rsid w:val="00686599"/>
    <w:rsid w:val="00686C11"/>
    <w:rsid w:val="00690BB1"/>
    <w:rsid w:val="006948F3"/>
    <w:rsid w:val="006959E5"/>
    <w:rsid w:val="00695A11"/>
    <w:rsid w:val="00695BBF"/>
    <w:rsid w:val="00696435"/>
    <w:rsid w:val="006968DA"/>
    <w:rsid w:val="0069709C"/>
    <w:rsid w:val="006A1EA0"/>
    <w:rsid w:val="006A6ADB"/>
    <w:rsid w:val="006A75B1"/>
    <w:rsid w:val="006B0E9C"/>
    <w:rsid w:val="006B268E"/>
    <w:rsid w:val="006B277F"/>
    <w:rsid w:val="006B298F"/>
    <w:rsid w:val="006B32AF"/>
    <w:rsid w:val="006B40AA"/>
    <w:rsid w:val="006B5166"/>
    <w:rsid w:val="006B55B7"/>
    <w:rsid w:val="006B5B90"/>
    <w:rsid w:val="006B6790"/>
    <w:rsid w:val="006B6808"/>
    <w:rsid w:val="006B7624"/>
    <w:rsid w:val="006B7D9B"/>
    <w:rsid w:val="006C0275"/>
    <w:rsid w:val="006C081F"/>
    <w:rsid w:val="006C0C02"/>
    <w:rsid w:val="006C1715"/>
    <w:rsid w:val="006C582B"/>
    <w:rsid w:val="006C788F"/>
    <w:rsid w:val="006D0228"/>
    <w:rsid w:val="006D1387"/>
    <w:rsid w:val="006D322D"/>
    <w:rsid w:val="006D328B"/>
    <w:rsid w:val="006D36B6"/>
    <w:rsid w:val="006D39EF"/>
    <w:rsid w:val="006E127E"/>
    <w:rsid w:val="006E23F5"/>
    <w:rsid w:val="006E29D7"/>
    <w:rsid w:val="006E2DF7"/>
    <w:rsid w:val="006E3EB7"/>
    <w:rsid w:val="006E426F"/>
    <w:rsid w:val="006E5318"/>
    <w:rsid w:val="006E7887"/>
    <w:rsid w:val="006F0BA6"/>
    <w:rsid w:val="006F1028"/>
    <w:rsid w:val="006F1C43"/>
    <w:rsid w:val="006F3ED7"/>
    <w:rsid w:val="006F3F94"/>
    <w:rsid w:val="006F4292"/>
    <w:rsid w:val="006F7B83"/>
    <w:rsid w:val="007002BE"/>
    <w:rsid w:val="00702A6C"/>
    <w:rsid w:val="00705CAF"/>
    <w:rsid w:val="00706B41"/>
    <w:rsid w:val="00707345"/>
    <w:rsid w:val="00710462"/>
    <w:rsid w:val="007134C9"/>
    <w:rsid w:val="0071451A"/>
    <w:rsid w:val="007149D8"/>
    <w:rsid w:val="00715BFE"/>
    <w:rsid w:val="007208A2"/>
    <w:rsid w:val="00721C16"/>
    <w:rsid w:val="00721E07"/>
    <w:rsid w:val="00722273"/>
    <w:rsid w:val="00722700"/>
    <w:rsid w:val="00722A31"/>
    <w:rsid w:val="007235E8"/>
    <w:rsid w:val="007238EA"/>
    <w:rsid w:val="00724D3C"/>
    <w:rsid w:val="00725A7F"/>
    <w:rsid w:val="007308FE"/>
    <w:rsid w:val="007309F6"/>
    <w:rsid w:val="00733770"/>
    <w:rsid w:val="00733882"/>
    <w:rsid w:val="007345BA"/>
    <w:rsid w:val="00735B6F"/>
    <w:rsid w:val="0073657D"/>
    <w:rsid w:val="0073711F"/>
    <w:rsid w:val="007405C0"/>
    <w:rsid w:val="00741481"/>
    <w:rsid w:val="0074459F"/>
    <w:rsid w:val="00747411"/>
    <w:rsid w:val="007475ED"/>
    <w:rsid w:val="0075146F"/>
    <w:rsid w:val="00751AD2"/>
    <w:rsid w:val="00752217"/>
    <w:rsid w:val="00753518"/>
    <w:rsid w:val="007540CE"/>
    <w:rsid w:val="00754826"/>
    <w:rsid w:val="00754E97"/>
    <w:rsid w:val="00757317"/>
    <w:rsid w:val="00757B70"/>
    <w:rsid w:val="00757EB9"/>
    <w:rsid w:val="00760E3F"/>
    <w:rsid w:val="00761A1A"/>
    <w:rsid w:val="00762120"/>
    <w:rsid w:val="007628D8"/>
    <w:rsid w:val="00762FB8"/>
    <w:rsid w:val="007632B1"/>
    <w:rsid w:val="0076465C"/>
    <w:rsid w:val="00766AF8"/>
    <w:rsid w:val="00767B3E"/>
    <w:rsid w:val="00771239"/>
    <w:rsid w:val="00773858"/>
    <w:rsid w:val="00775BA9"/>
    <w:rsid w:val="00776C7F"/>
    <w:rsid w:val="007777F8"/>
    <w:rsid w:val="00777D90"/>
    <w:rsid w:val="0078003A"/>
    <w:rsid w:val="00781EF2"/>
    <w:rsid w:val="00781F70"/>
    <w:rsid w:val="00782665"/>
    <w:rsid w:val="007843F4"/>
    <w:rsid w:val="0079023E"/>
    <w:rsid w:val="0079101D"/>
    <w:rsid w:val="0079577D"/>
    <w:rsid w:val="007963E9"/>
    <w:rsid w:val="00796A8C"/>
    <w:rsid w:val="00797F85"/>
    <w:rsid w:val="007A1022"/>
    <w:rsid w:val="007A1094"/>
    <w:rsid w:val="007A1432"/>
    <w:rsid w:val="007A53F7"/>
    <w:rsid w:val="007A53FD"/>
    <w:rsid w:val="007A5630"/>
    <w:rsid w:val="007A75AD"/>
    <w:rsid w:val="007B09F0"/>
    <w:rsid w:val="007B2A12"/>
    <w:rsid w:val="007B3CB1"/>
    <w:rsid w:val="007B3F06"/>
    <w:rsid w:val="007B5147"/>
    <w:rsid w:val="007B594A"/>
    <w:rsid w:val="007B599A"/>
    <w:rsid w:val="007B5DEF"/>
    <w:rsid w:val="007B7611"/>
    <w:rsid w:val="007B7837"/>
    <w:rsid w:val="007B7AE3"/>
    <w:rsid w:val="007C00C2"/>
    <w:rsid w:val="007C01FA"/>
    <w:rsid w:val="007C021B"/>
    <w:rsid w:val="007C0501"/>
    <w:rsid w:val="007C1DB4"/>
    <w:rsid w:val="007C28BE"/>
    <w:rsid w:val="007C2A2E"/>
    <w:rsid w:val="007C53EC"/>
    <w:rsid w:val="007C53EF"/>
    <w:rsid w:val="007C7AB9"/>
    <w:rsid w:val="007D0833"/>
    <w:rsid w:val="007D096D"/>
    <w:rsid w:val="007D16FA"/>
    <w:rsid w:val="007D2045"/>
    <w:rsid w:val="007D52BC"/>
    <w:rsid w:val="007D75ED"/>
    <w:rsid w:val="007D7CA3"/>
    <w:rsid w:val="007E0005"/>
    <w:rsid w:val="007E4422"/>
    <w:rsid w:val="007E49B3"/>
    <w:rsid w:val="007E4D29"/>
    <w:rsid w:val="007E67F6"/>
    <w:rsid w:val="007F031F"/>
    <w:rsid w:val="007F11FB"/>
    <w:rsid w:val="007F1420"/>
    <w:rsid w:val="007F213A"/>
    <w:rsid w:val="007F32D3"/>
    <w:rsid w:val="007F76DD"/>
    <w:rsid w:val="0080194B"/>
    <w:rsid w:val="008028D2"/>
    <w:rsid w:val="0080302C"/>
    <w:rsid w:val="008034D1"/>
    <w:rsid w:val="00803C14"/>
    <w:rsid w:val="00804906"/>
    <w:rsid w:val="008073ED"/>
    <w:rsid w:val="00807E5D"/>
    <w:rsid w:val="00810FE0"/>
    <w:rsid w:val="008133F8"/>
    <w:rsid w:val="00814EEB"/>
    <w:rsid w:val="00815CD5"/>
    <w:rsid w:val="008160DD"/>
    <w:rsid w:val="00816C41"/>
    <w:rsid w:val="00821CC2"/>
    <w:rsid w:val="008227B6"/>
    <w:rsid w:val="00826439"/>
    <w:rsid w:val="00826C8E"/>
    <w:rsid w:val="00830345"/>
    <w:rsid w:val="008317ED"/>
    <w:rsid w:val="00832018"/>
    <w:rsid w:val="00834388"/>
    <w:rsid w:val="008349D4"/>
    <w:rsid w:val="00834ECF"/>
    <w:rsid w:val="00835FF1"/>
    <w:rsid w:val="008366F2"/>
    <w:rsid w:val="00841234"/>
    <w:rsid w:val="00841B8C"/>
    <w:rsid w:val="00841DF1"/>
    <w:rsid w:val="00844676"/>
    <w:rsid w:val="00844ABC"/>
    <w:rsid w:val="00844EB3"/>
    <w:rsid w:val="0084522A"/>
    <w:rsid w:val="008518E2"/>
    <w:rsid w:val="008519D6"/>
    <w:rsid w:val="00852547"/>
    <w:rsid w:val="008530AB"/>
    <w:rsid w:val="00857A3F"/>
    <w:rsid w:val="00862698"/>
    <w:rsid w:val="00862857"/>
    <w:rsid w:val="0086285F"/>
    <w:rsid w:val="008629EC"/>
    <w:rsid w:val="00862BA4"/>
    <w:rsid w:val="0086385B"/>
    <w:rsid w:val="00865CA1"/>
    <w:rsid w:val="00867889"/>
    <w:rsid w:val="0087034B"/>
    <w:rsid w:val="008715DB"/>
    <w:rsid w:val="00872D53"/>
    <w:rsid w:val="00874A85"/>
    <w:rsid w:val="008775D9"/>
    <w:rsid w:val="00877DC6"/>
    <w:rsid w:val="0088063E"/>
    <w:rsid w:val="008825C1"/>
    <w:rsid w:val="008828EB"/>
    <w:rsid w:val="008843BB"/>
    <w:rsid w:val="00884E98"/>
    <w:rsid w:val="008867A1"/>
    <w:rsid w:val="0089097D"/>
    <w:rsid w:val="00890CDD"/>
    <w:rsid w:val="008919F4"/>
    <w:rsid w:val="00892CBF"/>
    <w:rsid w:val="00893ACE"/>
    <w:rsid w:val="00893DC6"/>
    <w:rsid w:val="008940C8"/>
    <w:rsid w:val="0089514F"/>
    <w:rsid w:val="008958FC"/>
    <w:rsid w:val="00896877"/>
    <w:rsid w:val="0089746A"/>
    <w:rsid w:val="008A00DD"/>
    <w:rsid w:val="008A04E7"/>
    <w:rsid w:val="008A20D8"/>
    <w:rsid w:val="008A2C63"/>
    <w:rsid w:val="008A4092"/>
    <w:rsid w:val="008A4DFE"/>
    <w:rsid w:val="008B0F98"/>
    <w:rsid w:val="008B2403"/>
    <w:rsid w:val="008B4D4F"/>
    <w:rsid w:val="008B52D2"/>
    <w:rsid w:val="008B721D"/>
    <w:rsid w:val="008C0E19"/>
    <w:rsid w:val="008C2093"/>
    <w:rsid w:val="008C2352"/>
    <w:rsid w:val="008C438A"/>
    <w:rsid w:val="008C4C62"/>
    <w:rsid w:val="008C6464"/>
    <w:rsid w:val="008C780B"/>
    <w:rsid w:val="008C792C"/>
    <w:rsid w:val="008D16FF"/>
    <w:rsid w:val="008D1FDD"/>
    <w:rsid w:val="008D2C16"/>
    <w:rsid w:val="008D3A8E"/>
    <w:rsid w:val="008D3AD3"/>
    <w:rsid w:val="008D572F"/>
    <w:rsid w:val="008E1E88"/>
    <w:rsid w:val="008E2940"/>
    <w:rsid w:val="008E3630"/>
    <w:rsid w:val="008E369A"/>
    <w:rsid w:val="008E60A8"/>
    <w:rsid w:val="008E6144"/>
    <w:rsid w:val="008E739C"/>
    <w:rsid w:val="008F0095"/>
    <w:rsid w:val="008F05F1"/>
    <w:rsid w:val="008F10B8"/>
    <w:rsid w:val="008F3390"/>
    <w:rsid w:val="008F383F"/>
    <w:rsid w:val="008F3A94"/>
    <w:rsid w:val="008F3CCC"/>
    <w:rsid w:val="008F47FF"/>
    <w:rsid w:val="008F693F"/>
    <w:rsid w:val="008F7D29"/>
    <w:rsid w:val="00900239"/>
    <w:rsid w:val="00900586"/>
    <w:rsid w:val="009009AB"/>
    <w:rsid w:val="00902447"/>
    <w:rsid w:val="00903CD8"/>
    <w:rsid w:val="00904C1D"/>
    <w:rsid w:val="00905101"/>
    <w:rsid w:val="00906EA1"/>
    <w:rsid w:val="00907F2E"/>
    <w:rsid w:val="0091358A"/>
    <w:rsid w:val="009143EC"/>
    <w:rsid w:val="00915818"/>
    <w:rsid w:val="0092042C"/>
    <w:rsid w:val="009211EE"/>
    <w:rsid w:val="00922204"/>
    <w:rsid w:val="0092400B"/>
    <w:rsid w:val="0092622A"/>
    <w:rsid w:val="00926F4E"/>
    <w:rsid w:val="00930BC0"/>
    <w:rsid w:val="00932564"/>
    <w:rsid w:val="00932A14"/>
    <w:rsid w:val="00934DA8"/>
    <w:rsid w:val="00936D12"/>
    <w:rsid w:val="00936F13"/>
    <w:rsid w:val="009408E0"/>
    <w:rsid w:val="00941D3F"/>
    <w:rsid w:val="009421EA"/>
    <w:rsid w:val="00944526"/>
    <w:rsid w:val="00945F08"/>
    <w:rsid w:val="00946080"/>
    <w:rsid w:val="009519CA"/>
    <w:rsid w:val="00952210"/>
    <w:rsid w:val="00952556"/>
    <w:rsid w:val="00952CD8"/>
    <w:rsid w:val="00954390"/>
    <w:rsid w:val="009549DC"/>
    <w:rsid w:val="009552CD"/>
    <w:rsid w:val="00956832"/>
    <w:rsid w:val="00956EBB"/>
    <w:rsid w:val="009572C2"/>
    <w:rsid w:val="00957DE2"/>
    <w:rsid w:val="00961BD4"/>
    <w:rsid w:val="00961F7C"/>
    <w:rsid w:val="009623B2"/>
    <w:rsid w:val="00963BCB"/>
    <w:rsid w:val="00965080"/>
    <w:rsid w:val="0096772F"/>
    <w:rsid w:val="00971FB3"/>
    <w:rsid w:val="0097288A"/>
    <w:rsid w:val="00973436"/>
    <w:rsid w:val="00974804"/>
    <w:rsid w:val="00975909"/>
    <w:rsid w:val="00980B90"/>
    <w:rsid w:val="00982726"/>
    <w:rsid w:val="00985143"/>
    <w:rsid w:val="00985E2F"/>
    <w:rsid w:val="00986127"/>
    <w:rsid w:val="00986454"/>
    <w:rsid w:val="00986B76"/>
    <w:rsid w:val="00986DFD"/>
    <w:rsid w:val="0098733C"/>
    <w:rsid w:val="0099033E"/>
    <w:rsid w:val="00992EED"/>
    <w:rsid w:val="00993793"/>
    <w:rsid w:val="00995D84"/>
    <w:rsid w:val="00997A4B"/>
    <w:rsid w:val="00997EDA"/>
    <w:rsid w:val="009A0C51"/>
    <w:rsid w:val="009A22D5"/>
    <w:rsid w:val="009A34B0"/>
    <w:rsid w:val="009A389A"/>
    <w:rsid w:val="009A44C7"/>
    <w:rsid w:val="009A4970"/>
    <w:rsid w:val="009A4C9E"/>
    <w:rsid w:val="009A4CA9"/>
    <w:rsid w:val="009A5DB9"/>
    <w:rsid w:val="009B1980"/>
    <w:rsid w:val="009B1D3D"/>
    <w:rsid w:val="009B4253"/>
    <w:rsid w:val="009B488F"/>
    <w:rsid w:val="009B5397"/>
    <w:rsid w:val="009B6656"/>
    <w:rsid w:val="009C1213"/>
    <w:rsid w:val="009C4560"/>
    <w:rsid w:val="009C61D3"/>
    <w:rsid w:val="009C6969"/>
    <w:rsid w:val="009C6DE5"/>
    <w:rsid w:val="009D31B4"/>
    <w:rsid w:val="009D3431"/>
    <w:rsid w:val="009D4487"/>
    <w:rsid w:val="009D60A3"/>
    <w:rsid w:val="009D7B93"/>
    <w:rsid w:val="009E11D1"/>
    <w:rsid w:val="009E127B"/>
    <w:rsid w:val="009E1CD9"/>
    <w:rsid w:val="009E3934"/>
    <w:rsid w:val="009E44AC"/>
    <w:rsid w:val="009F05A7"/>
    <w:rsid w:val="009F2100"/>
    <w:rsid w:val="009F26CF"/>
    <w:rsid w:val="009F29BD"/>
    <w:rsid w:val="009F3DE1"/>
    <w:rsid w:val="009F4840"/>
    <w:rsid w:val="009F4A98"/>
    <w:rsid w:val="009F5538"/>
    <w:rsid w:val="009F7204"/>
    <w:rsid w:val="00A01118"/>
    <w:rsid w:val="00A012FE"/>
    <w:rsid w:val="00A018C6"/>
    <w:rsid w:val="00A01B38"/>
    <w:rsid w:val="00A0242B"/>
    <w:rsid w:val="00A0271E"/>
    <w:rsid w:val="00A0278F"/>
    <w:rsid w:val="00A02E8C"/>
    <w:rsid w:val="00A032BA"/>
    <w:rsid w:val="00A04DDD"/>
    <w:rsid w:val="00A04EFE"/>
    <w:rsid w:val="00A05DFF"/>
    <w:rsid w:val="00A075F4"/>
    <w:rsid w:val="00A10673"/>
    <w:rsid w:val="00A11366"/>
    <w:rsid w:val="00A121FF"/>
    <w:rsid w:val="00A14042"/>
    <w:rsid w:val="00A165C6"/>
    <w:rsid w:val="00A166DA"/>
    <w:rsid w:val="00A20669"/>
    <w:rsid w:val="00A2098F"/>
    <w:rsid w:val="00A24CF3"/>
    <w:rsid w:val="00A26909"/>
    <w:rsid w:val="00A26DB2"/>
    <w:rsid w:val="00A27D33"/>
    <w:rsid w:val="00A27F03"/>
    <w:rsid w:val="00A308F1"/>
    <w:rsid w:val="00A330F2"/>
    <w:rsid w:val="00A33402"/>
    <w:rsid w:val="00A3503D"/>
    <w:rsid w:val="00A36176"/>
    <w:rsid w:val="00A36325"/>
    <w:rsid w:val="00A3692D"/>
    <w:rsid w:val="00A36E33"/>
    <w:rsid w:val="00A370AD"/>
    <w:rsid w:val="00A40878"/>
    <w:rsid w:val="00A41254"/>
    <w:rsid w:val="00A42087"/>
    <w:rsid w:val="00A4211B"/>
    <w:rsid w:val="00A42FD4"/>
    <w:rsid w:val="00A43E92"/>
    <w:rsid w:val="00A44741"/>
    <w:rsid w:val="00A44F42"/>
    <w:rsid w:val="00A453A3"/>
    <w:rsid w:val="00A45C49"/>
    <w:rsid w:val="00A51F6A"/>
    <w:rsid w:val="00A527B2"/>
    <w:rsid w:val="00A52B2D"/>
    <w:rsid w:val="00A534A6"/>
    <w:rsid w:val="00A55913"/>
    <w:rsid w:val="00A560C3"/>
    <w:rsid w:val="00A56C1F"/>
    <w:rsid w:val="00A57B1C"/>
    <w:rsid w:val="00A6032C"/>
    <w:rsid w:val="00A61F8F"/>
    <w:rsid w:val="00A64BF6"/>
    <w:rsid w:val="00A70DAE"/>
    <w:rsid w:val="00A71095"/>
    <w:rsid w:val="00A74FD3"/>
    <w:rsid w:val="00A7591A"/>
    <w:rsid w:val="00A76B3C"/>
    <w:rsid w:val="00A802D4"/>
    <w:rsid w:val="00A8062D"/>
    <w:rsid w:val="00A816EE"/>
    <w:rsid w:val="00A819A8"/>
    <w:rsid w:val="00A81AD5"/>
    <w:rsid w:val="00A81FB3"/>
    <w:rsid w:val="00A828ED"/>
    <w:rsid w:val="00A8319C"/>
    <w:rsid w:val="00A846A8"/>
    <w:rsid w:val="00A86292"/>
    <w:rsid w:val="00A864CE"/>
    <w:rsid w:val="00A87D9C"/>
    <w:rsid w:val="00A90965"/>
    <w:rsid w:val="00A92855"/>
    <w:rsid w:val="00A92C7F"/>
    <w:rsid w:val="00A94160"/>
    <w:rsid w:val="00A9578B"/>
    <w:rsid w:val="00A957E3"/>
    <w:rsid w:val="00A97DB5"/>
    <w:rsid w:val="00AA22AE"/>
    <w:rsid w:val="00AA7479"/>
    <w:rsid w:val="00AB32DF"/>
    <w:rsid w:val="00AB34AB"/>
    <w:rsid w:val="00AB4C6B"/>
    <w:rsid w:val="00AB507A"/>
    <w:rsid w:val="00AB73A6"/>
    <w:rsid w:val="00AC0363"/>
    <w:rsid w:val="00AC0939"/>
    <w:rsid w:val="00AC1F55"/>
    <w:rsid w:val="00AC2EE4"/>
    <w:rsid w:val="00AC461E"/>
    <w:rsid w:val="00AC4B38"/>
    <w:rsid w:val="00AC62C1"/>
    <w:rsid w:val="00AC6337"/>
    <w:rsid w:val="00AC7446"/>
    <w:rsid w:val="00AC7615"/>
    <w:rsid w:val="00AD1602"/>
    <w:rsid w:val="00AD1B66"/>
    <w:rsid w:val="00AD418D"/>
    <w:rsid w:val="00AD4500"/>
    <w:rsid w:val="00AE0EE7"/>
    <w:rsid w:val="00AE0FB9"/>
    <w:rsid w:val="00AE106E"/>
    <w:rsid w:val="00AE1B0A"/>
    <w:rsid w:val="00AE3A2A"/>
    <w:rsid w:val="00AE406C"/>
    <w:rsid w:val="00AE66A0"/>
    <w:rsid w:val="00AE6ADC"/>
    <w:rsid w:val="00AE6E28"/>
    <w:rsid w:val="00AF1043"/>
    <w:rsid w:val="00AF2060"/>
    <w:rsid w:val="00AF3C9B"/>
    <w:rsid w:val="00AF3F15"/>
    <w:rsid w:val="00AF6642"/>
    <w:rsid w:val="00B0029F"/>
    <w:rsid w:val="00B00369"/>
    <w:rsid w:val="00B0061D"/>
    <w:rsid w:val="00B0077B"/>
    <w:rsid w:val="00B029CB"/>
    <w:rsid w:val="00B02F5D"/>
    <w:rsid w:val="00B031EA"/>
    <w:rsid w:val="00B034E7"/>
    <w:rsid w:val="00B04DFA"/>
    <w:rsid w:val="00B0722E"/>
    <w:rsid w:val="00B10C48"/>
    <w:rsid w:val="00B11165"/>
    <w:rsid w:val="00B117F8"/>
    <w:rsid w:val="00B12B1F"/>
    <w:rsid w:val="00B14173"/>
    <w:rsid w:val="00B14A14"/>
    <w:rsid w:val="00B14B23"/>
    <w:rsid w:val="00B21A16"/>
    <w:rsid w:val="00B21ADC"/>
    <w:rsid w:val="00B22C5C"/>
    <w:rsid w:val="00B2321E"/>
    <w:rsid w:val="00B239BC"/>
    <w:rsid w:val="00B24348"/>
    <w:rsid w:val="00B25A7C"/>
    <w:rsid w:val="00B25EAB"/>
    <w:rsid w:val="00B27D03"/>
    <w:rsid w:val="00B30D25"/>
    <w:rsid w:val="00B32604"/>
    <w:rsid w:val="00B3298B"/>
    <w:rsid w:val="00B332C6"/>
    <w:rsid w:val="00B33A03"/>
    <w:rsid w:val="00B35B91"/>
    <w:rsid w:val="00B4184B"/>
    <w:rsid w:val="00B42B10"/>
    <w:rsid w:val="00B42E30"/>
    <w:rsid w:val="00B43963"/>
    <w:rsid w:val="00B44D67"/>
    <w:rsid w:val="00B45063"/>
    <w:rsid w:val="00B452B8"/>
    <w:rsid w:val="00B46529"/>
    <w:rsid w:val="00B46821"/>
    <w:rsid w:val="00B503FD"/>
    <w:rsid w:val="00B5395F"/>
    <w:rsid w:val="00B54FC7"/>
    <w:rsid w:val="00B560B1"/>
    <w:rsid w:val="00B60400"/>
    <w:rsid w:val="00B6079C"/>
    <w:rsid w:val="00B6515E"/>
    <w:rsid w:val="00B65CB5"/>
    <w:rsid w:val="00B6624D"/>
    <w:rsid w:val="00B6732F"/>
    <w:rsid w:val="00B67BE7"/>
    <w:rsid w:val="00B7270B"/>
    <w:rsid w:val="00B735B0"/>
    <w:rsid w:val="00B7389A"/>
    <w:rsid w:val="00B741F9"/>
    <w:rsid w:val="00B76C84"/>
    <w:rsid w:val="00B77253"/>
    <w:rsid w:val="00B8228E"/>
    <w:rsid w:val="00B830B5"/>
    <w:rsid w:val="00B83594"/>
    <w:rsid w:val="00B83F3B"/>
    <w:rsid w:val="00B842AD"/>
    <w:rsid w:val="00B84B16"/>
    <w:rsid w:val="00B85D95"/>
    <w:rsid w:val="00B87043"/>
    <w:rsid w:val="00B9037E"/>
    <w:rsid w:val="00B91B20"/>
    <w:rsid w:val="00B92205"/>
    <w:rsid w:val="00B94395"/>
    <w:rsid w:val="00B94578"/>
    <w:rsid w:val="00B94F46"/>
    <w:rsid w:val="00B95D49"/>
    <w:rsid w:val="00B97D44"/>
    <w:rsid w:val="00BA0B78"/>
    <w:rsid w:val="00BA17D4"/>
    <w:rsid w:val="00BA2406"/>
    <w:rsid w:val="00BA35F9"/>
    <w:rsid w:val="00BA7349"/>
    <w:rsid w:val="00BA7A87"/>
    <w:rsid w:val="00BB0BE4"/>
    <w:rsid w:val="00BB2D57"/>
    <w:rsid w:val="00BB49D4"/>
    <w:rsid w:val="00BB724F"/>
    <w:rsid w:val="00BB7DDC"/>
    <w:rsid w:val="00BC18F1"/>
    <w:rsid w:val="00BC42B2"/>
    <w:rsid w:val="00BC57A3"/>
    <w:rsid w:val="00BD0260"/>
    <w:rsid w:val="00BD394D"/>
    <w:rsid w:val="00BD51C2"/>
    <w:rsid w:val="00BD5CEE"/>
    <w:rsid w:val="00BE135A"/>
    <w:rsid w:val="00BE487F"/>
    <w:rsid w:val="00BE5026"/>
    <w:rsid w:val="00BE61B0"/>
    <w:rsid w:val="00BE62B6"/>
    <w:rsid w:val="00BE7C4D"/>
    <w:rsid w:val="00BF010B"/>
    <w:rsid w:val="00BF09B2"/>
    <w:rsid w:val="00BF0B61"/>
    <w:rsid w:val="00BF1C10"/>
    <w:rsid w:val="00BF2615"/>
    <w:rsid w:val="00BF4A9A"/>
    <w:rsid w:val="00BF7A10"/>
    <w:rsid w:val="00BF7D97"/>
    <w:rsid w:val="00C011D8"/>
    <w:rsid w:val="00C04081"/>
    <w:rsid w:val="00C075E7"/>
    <w:rsid w:val="00C07AFA"/>
    <w:rsid w:val="00C07C47"/>
    <w:rsid w:val="00C1023D"/>
    <w:rsid w:val="00C136FA"/>
    <w:rsid w:val="00C17D96"/>
    <w:rsid w:val="00C210AA"/>
    <w:rsid w:val="00C21718"/>
    <w:rsid w:val="00C222D4"/>
    <w:rsid w:val="00C2438A"/>
    <w:rsid w:val="00C25D6A"/>
    <w:rsid w:val="00C27550"/>
    <w:rsid w:val="00C27FA3"/>
    <w:rsid w:val="00C323E1"/>
    <w:rsid w:val="00C32AF6"/>
    <w:rsid w:val="00C33A32"/>
    <w:rsid w:val="00C35345"/>
    <w:rsid w:val="00C359B2"/>
    <w:rsid w:val="00C35AEB"/>
    <w:rsid w:val="00C37386"/>
    <w:rsid w:val="00C378A0"/>
    <w:rsid w:val="00C423E8"/>
    <w:rsid w:val="00C44F7B"/>
    <w:rsid w:val="00C457E5"/>
    <w:rsid w:val="00C468BA"/>
    <w:rsid w:val="00C4757B"/>
    <w:rsid w:val="00C47FE4"/>
    <w:rsid w:val="00C51CF6"/>
    <w:rsid w:val="00C5222A"/>
    <w:rsid w:val="00C54618"/>
    <w:rsid w:val="00C552F4"/>
    <w:rsid w:val="00C56CC8"/>
    <w:rsid w:val="00C60792"/>
    <w:rsid w:val="00C6181C"/>
    <w:rsid w:val="00C61A0E"/>
    <w:rsid w:val="00C61D15"/>
    <w:rsid w:val="00C64879"/>
    <w:rsid w:val="00C67541"/>
    <w:rsid w:val="00C67B0D"/>
    <w:rsid w:val="00C704F9"/>
    <w:rsid w:val="00C7085B"/>
    <w:rsid w:val="00C71B10"/>
    <w:rsid w:val="00C721DA"/>
    <w:rsid w:val="00C73C81"/>
    <w:rsid w:val="00C759CA"/>
    <w:rsid w:val="00C76F5B"/>
    <w:rsid w:val="00C77F0A"/>
    <w:rsid w:val="00C8087A"/>
    <w:rsid w:val="00C80AAA"/>
    <w:rsid w:val="00C81B8A"/>
    <w:rsid w:val="00C84E6D"/>
    <w:rsid w:val="00C85E05"/>
    <w:rsid w:val="00C864BC"/>
    <w:rsid w:val="00C872CA"/>
    <w:rsid w:val="00C8776A"/>
    <w:rsid w:val="00C878EB"/>
    <w:rsid w:val="00C911C6"/>
    <w:rsid w:val="00C9181D"/>
    <w:rsid w:val="00C92E38"/>
    <w:rsid w:val="00C93A8D"/>
    <w:rsid w:val="00CA1762"/>
    <w:rsid w:val="00CA17E0"/>
    <w:rsid w:val="00CA2A1A"/>
    <w:rsid w:val="00CA626D"/>
    <w:rsid w:val="00CA6AB3"/>
    <w:rsid w:val="00CA6EF8"/>
    <w:rsid w:val="00CA786E"/>
    <w:rsid w:val="00CB125F"/>
    <w:rsid w:val="00CB4262"/>
    <w:rsid w:val="00CB5020"/>
    <w:rsid w:val="00CC05F6"/>
    <w:rsid w:val="00CC13A4"/>
    <w:rsid w:val="00CC162A"/>
    <w:rsid w:val="00CC1EF5"/>
    <w:rsid w:val="00CC3147"/>
    <w:rsid w:val="00CC4565"/>
    <w:rsid w:val="00CD0FCD"/>
    <w:rsid w:val="00CD1020"/>
    <w:rsid w:val="00CD20C7"/>
    <w:rsid w:val="00CD2619"/>
    <w:rsid w:val="00CD5C03"/>
    <w:rsid w:val="00CD6415"/>
    <w:rsid w:val="00CE43E7"/>
    <w:rsid w:val="00CE6BA3"/>
    <w:rsid w:val="00CE72A2"/>
    <w:rsid w:val="00CF0084"/>
    <w:rsid w:val="00CF0F5C"/>
    <w:rsid w:val="00CF57DF"/>
    <w:rsid w:val="00CF5E25"/>
    <w:rsid w:val="00CF64F5"/>
    <w:rsid w:val="00CF706D"/>
    <w:rsid w:val="00CF7864"/>
    <w:rsid w:val="00CF7E73"/>
    <w:rsid w:val="00D0014D"/>
    <w:rsid w:val="00D0238E"/>
    <w:rsid w:val="00D0362E"/>
    <w:rsid w:val="00D03C1E"/>
    <w:rsid w:val="00D043F6"/>
    <w:rsid w:val="00D04440"/>
    <w:rsid w:val="00D052C8"/>
    <w:rsid w:val="00D05DF3"/>
    <w:rsid w:val="00D05F8E"/>
    <w:rsid w:val="00D06B4A"/>
    <w:rsid w:val="00D13FC0"/>
    <w:rsid w:val="00D159EE"/>
    <w:rsid w:val="00D15B45"/>
    <w:rsid w:val="00D15BC2"/>
    <w:rsid w:val="00D16942"/>
    <w:rsid w:val="00D22895"/>
    <w:rsid w:val="00D22B52"/>
    <w:rsid w:val="00D23323"/>
    <w:rsid w:val="00D23E9B"/>
    <w:rsid w:val="00D23F73"/>
    <w:rsid w:val="00D26121"/>
    <w:rsid w:val="00D26EFB"/>
    <w:rsid w:val="00D26F3F"/>
    <w:rsid w:val="00D27704"/>
    <w:rsid w:val="00D30721"/>
    <w:rsid w:val="00D31EF3"/>
    <w:rsid w:val="00D32FF4"/>
    <w:rsid w:val="00D33587"/>
    <w:rsid w:val="00D33E1F"/>
    <w:rsid w:val="00D37139"/>
    <w:rsid w:val="00D374E4"/>
    <w:rsid w:val="00D42A71"/>
    <w:rsid w:val="00D43020"/>
    <w:rsid w:val="00D4308E"/>
    <w:rsid w:val="00D4391B"/>
    <w:rsid w:val="00D444BD"/>
    <w:rsid w:val="00D448EB"/>
    <w:rsid w:val="00D4512D"/>
    <w:rsid w:val="00D453E1"/>
    <w:rsid w:val="00D5016C"/>
    <w:rsid w:val="00D516E7"/>
    <w:rsid w:val="00D525FB"/>
    <w:rsid w:val="00D52847"/>
    <w:rsid w:val="00D528F5"/>
    <w:rsid w:val="00D5295C"/>
    <w:rsid w:val="00D54CDF"/>
    <w:rsid w:val="00D55214"/>
    <w:rsid w:val="00D55ADC"/>
    <w:rsid w:val="00D57D1D"/>
    <w:rsid w:val="00D60357"/>
    <w:rsid w:val="00D61AB0"/>
    <w:rsid w:val="00D61E32"/>
    <w:rsid w:val="00D620A9"/>
    <w:rsid w:val="00D621B9"/>
    <w:rsid w:val="00D62806"/>
    <w:rsid w:val="00D6391F"/>
    <w:rsid w:val="00D641F1"/>
    <w:rsid w:val="00D643B4"/>
    <w:rsid w:val="00D64DD2"/>
    <w:rsid w:val="00D67E83"/>
    <w:rsid w:val="00D7119D"/>
    <w:rsid w:val="00D71ABB"/>
    <w:rsid w:val="00D72C2A"/>
    <w:rsid w:val="00D743A4"/>
    <w:rsid w:val="00D7530D"/>
    <w:rsid w:val="00D753A7"/>
    <w:rsid w:val="00D756DF"/>
    <w:rsid w:val="00D801CA"/>
    <w:rsid w:val="00D81152"/>
    <w:rsid w:val="00D81A5A"/>
    <w:rsid w:val="00D8216F"/>
    <w:rsid w:val="00D83FCF"/>
    <w:rsid w:val="00D842C2"/>
    <w:rsid w:val="00D8458D"/>
    <w:rsid w:val="00D848B8"/>
    <w:rsid w:val="00D85A44"/>
    <w:rsid w:val="00D865E7"/>
    <w:rsid w:val="00D86BAD"/>
    <w:rsid w:val="00D87428"/>
    <w:rsid w:val="00D87493"/>
    <w:rsid w:val="00D90CD1"/>
    <w:rsid w:val="00D92844"/>
    <w:rsid w:val="00D92DBC"/>
    <w:rsid w:val="00D9393E"/>
    <w:rsid w:val="00DA02CB"/>
    <w:rsid w:val="00DA28EE"/>
    <w:rsid w:val="00DA34D9"/>
    <w:rsid w:val="00DA379E"/>
    <w:rsid w:val="00DA43FA"/>
    <w:rsid w:val="00DA449E"/>
    <w:rsid w:val="00DA5BA6"/>
    <w:rsid w:val="00DA5BAA"/>
    <w:rsid w:val="00DB0115"/>
    <w:rsid w:val="00DB027D"/>
    <w:rsid w:val="00DB038B"/>
    <w:rsid w:val="00DB17BF"/>
    <w:rsid w:val="00DB403F"/>
    <w:rsid w:val="00DB5DD3"/>
    <w:rsid w:val="00DB6164"/>
    <w:rsid w:val="00DB7250"/>
    <w:rsid w:val="00DB74E1"/>
    <w:rsid w:val="00DC0396"/>
    <w:rsid w:val="00DC1697"/>
    <w:rsid w:val="00DC3353"/>
    <w:rsid w:val="00DC3A39"/>
    <w:rsid w:val="00DC406E"/>
    <w:rsid w:val="00DC646A"/>
    <w:rsid w:val="00DD07AA"/>
    <w:rsid w:val="00DD0DE0"/>
    <w:rsid w:val="00DD100A"/>
    <w:rsid w:val="00DD161F"/>
    <w:rsid w:val="00DD3996"/>
    <w:rsid w:val="00DD6474"/>
    <w:rsid w:val="00DD74BA"/>
    <w:rsid w:val="00DD769D"/>
    <w:rsid w:val="00DE0B00"/>
    <w:rsid w:val="00DE1152"/>
    <w:rsid w:val="00DE246C"/>
    <w:rsid w:val="00DE302C"/>
    <w:rsid w:val="00DE5AEE"/>
    <w:rsid w:val="00DE60DB"/>
    <w:rsid w:val="00DE7A6E"/>
    <w:rsid w:val="00DF02C3"/>
    <w:rsid w:val="00DF2D5B"/>
    <w:rsid w:val="00DF35DE"/>
    <w:rsid w:val="00DF581E"/>
    <w:rsid w:val="00E0016E"/>
    <w:rsid w:val="00E021D4"/>
    <w:rsid w:val="00E02A44"/>
    <w:rsid w:val="00E03ADF"/>
    <w:rsid w:val="00E03C78"/>
    <w:rsid w:val="00E03F91"/>
    <w:rsid w:val="00E040B4"/>
    <w:rsid w:val="00E041CA"/>
    <w:rsid w:val="00E04982"/>
    <w:rsid w:val="00E064EC"/>
    <w:rsid w:val="00E0708A"/>
    <w:rsid w:val="00E10E2D"/>
    <w:rsid w:val="00E129F7"/>
    <w:rsid w:val="00E12E8E"/>
    <w:rsid w:val="00E13B9E"/>
    <w:rsid w:val="00E13EA6"/>
    <w:rsid w:val="00E14886"/>
    <w:rsid w:val="00E14AE3"/>
    <w:rsid w:val="00E15523"/>
    <w:rsid w:val="00E15D66"/>
    <w:rsid w:val="00E17DF0"/>
    <w:rsid w:val="00E2073B"/>
    <w:rsid w:val="00E211A4"/>
    <w:rsid w:val="00E22860"/>
    <w:rsid w:val="00E25567"/>
    <w:rsid w:val="00E278FC"/>
    <w:rsid w:val="00E27D82"/>
    <w:rsid w:val="00E316B7"/>
    <w:rsid w:val="00E31DD2"/>
    <w:rsid w:val="00E346B8"/>
    <w:rsid w:val="00E35ACD"/>
    <w:rsid w:val="00E3640B"/>
    <w:rsid w:val="00E36B8D"/>
    <w:rsid w:val="00E37C92"/>
    <w:rsid w:val="00E4144A"/>
    <w:rsid w:val="00E415B3"/>
    <w:rsid w:val="00E4342F"/>
    <w:rsid w:val="00E437FB"/>
    <w:rsid w:val="00E44836"/>
    <w:rsid w:val="00E4577C"/>
    <w:rsid w:val="00E46448"/>
    <w:rsid w:val="00E50347"/>
    <w:rsid w:val="00E519A0"/>
    <w:rsid w:val="00E51A55"/>
    <w:rsid w:val="00E52CFC"/>
    <w:rsid w:val="00E53229"/>
    <w:rsid w:val="00E553F6"/>
    <w:rsid w:val="00E5540F"/>
    <w:rsid w:val="00E55B1A"/>
    <w:rsid w:val="00E575C7"/>
    <w:rsid w:val="00E578A7"/>
    <w:rsid w:val="00E57CDE"/>
    <w:rsid w:val="00E60902"/>
    <w:rsid w:val="00E64D8B"/>
    <w:rsid w:val="00E66966"/>
    <w:rsid w:val="00E7035B"/>
    <w:rsid w:val="00E70A97"/>
    <w:rsid w:val="00E74692"/>
    <w:rsid w:val="00E74CD1"/>
    <w:rsid w:val="00E755EF"/>
    <w:rsid w:val="00E75748"/>
    <w:rsid w:val="00E75753"/>
    <w:rsid w:val="00E76060"/>
    <w:rsid w:val="00E7669E"/>
    <w:rsid w:val="00E81BA2"/>
    <w:rsid w:val="00E82379"/>
    <w:rsid w:val="00E83C15"/>
    <w:rsid w:val="00E841EE"/>
    <w:rsid w:val="00E8437C"/>
    <w:rsid w:val="00E871B1"/>
    <w:rsid w:val="00E87626"/>
    <w:rsid w:val="00E90EB3"/>
    <w:rsid w:val="00E91F9F"/>
    <w:rsid w:val="00E95BB2"/>
    <w:rsid w:val="00E9655C"/>
    <w:rsid w:val="00EA2995"/>
    <w:rsid w:val="00EA3752"/>
    <w:rsid w:val="00EA4863"/>
    <w:rsid w:val="00EA5FF0"/>
    <w:rsid w:val="00EA6C10"/>
    <w:rsid w:val="00EB25F0"/>
    <w:rsid w:val="00EB341F"/>
    <w:rsid w:val="00EB5295"/>
    <w:rsid w:val="00EB61E5"/>
    <w:rsid w:val="00EB64A4"/>
    <w:rsid w:val="00EB6BB0"/>
    <w:rsid w:val="00EB7676"/>
    <w:rsid w:val="00EC054B"/>
    <w:rsid w:val="00EC08E5"/>
    <w:rsid w:val="00EC3AB6"/>
    <w:rsid w:val="00EC5C12"/>
    <w:rsid w:val="00EC6584"/>
    <w:rsid w:val="00ED0F34"/>
    <w:rsid w:val="00ED1543"/>
    <w:rsid w:val="00ED5F9C"/>
    <w:rsid w:val="00ED7145"/>
    <w:rsid w:val="00EE1A54"/>
    <w:rsid w:val="00EE24D0"/>
    <w:rsid w:val="00EE4193"/>
    <w:rsid w:val="00EE4306"/>
    <w:rsid w:val="00EE5772"/>
    <w:rsid w:val="00EE6DCD"/>
    <w:rsid w:val="00EE7720"/>
    <w:rsid w:val="00EF2EAC"/>
    <w:rsid w:val="00EF5FEC"/>
    <w:rsid w:val="00EF61C9"/>
    <w:rsid w:val="00EF6B97"/>
    <w:rsid w:val="00F056CA"/>
    <w:rsid w:val="00F06A3C"/>
    <w:rsid w:val="00F102AA"/>
    <w:rsid w:val="00F1092F"/>
    <w:rsid w:val="00F11404"/>
    <w:rsid w:val="00F11B9A"/>
    <w:rsid w:val="00F13738"/>
    <w:rsid w:val="00F1512C"/>
    <w:rsid w:val="00F166DE"/>
    <w:rsid w:val="00F17CA9"/>
    <w:rsid w:val="00F2117D"/>
    <w:rsid w:val="00F21882"/>
    <w:rsid w:val="00F21A13"/>
    <w:rsid w:val="00F21A2E"/>
    <w:rsid w:val="00F21AC8"/>
    <w:rsid w:val="00F220A1"/>
    <w:rsid w:val="00F22A32"/>
    <w:rsid w:val="00F24615"/>
    <w:rsid w:val="00F252F6"/>
    <w:rsid w:val="00F2634D"/>
    <w:rsid w:val="00F2735F"/>
    <w:rsid w:val="00F31B29"/>
    <w:rsid w:val="00F3234C"/>
    <w:rsid w:val="00F32B87"/>
    <w:rsid w:val="00F32E16"/>
    <w:rsid w:val="00F34B73"/>
    <w:rsid w:val="00F35AA8"/>
    <w:rsid w:val="00F36618"/>
    <w:rsid w:val="00F42713"/>
    <w:rsid w:val="00F44A24"/>
    <w:rsid w:val="00F44CB2"/>
    <w:rsid w:val="00F462D9"/>
    <w:rsid w:val="00F46CEE"/>
    <w:rsid w:val="00F47668"/>
    <w:rsid w:val="00F50E3D"/>
    <w:rsid w:val="00F50F98"/>
    <w:rsid w:val="00F52727"/>
    <w:rsid w:val="00F5414C"/>
    <w:rsid w:val="00F563A2"/>
    <w:rsid w:val="00F56672"/>
    <w:rsid w:val="00F5689F"/>
    <w:rsid w:val="00F56FD4"/>
    <w:rsid w:val="00F5715B"/>
    <w:rsid w:val="00F571CA"/>
    <w:rsid w:val="00F601B3"/>
    <w:rsid w:val="00F607BD"/>
    <w:rsid w:val="00F61346"/>
    <w:rsid w:val="00F6165E"/>
    <w:rsid w:val="00F62DB9"/>
    <w:rsid w:val="00F63566"/>
    <w:rsid w:val="00F669F0"/>
    <w:rsid w:val="00F713C3"/>
    <w:rsid w:val="00F75206"/>
    <w:rsid w:val="00F76C0C"/>
    <w:rsid w:val="00F77EB7"/>
    <w:rsid w:val="00F826B9"/>
    <w:rsid w:val="00F8323E"/>
    <w:rsid w:val="00F849A5"/>
    <w:rsid w:val="00F84D26"/>
    <w:rsid w:val="00F85947"/>
    <w:rsid w:val="00F85AF3"/>
    <w:rsid w:val="00F86080"/>
    <w:rsid w:val="00F87B39"/>
    <w:rsid w:val="00F87C6D"/>
    <w:rsid w:val="00F91042"/>
    <w:rsid w:val="00F91376"/>
    <w:rsid w:val="00F9326D"/>
    <w:rsid w:val="00F9344D"/>
    <w:rsid w:val="00F95E20"/>
    <w:rsid w:val="00F97E90"/>
    <w:rsid w:val="00FA1B65"/>
    <w:rsid w:val="00FA5050"/>
    <w:rsid w:val="00FA534C"/>
    <w:rsid w:val="00FB11FC"/>
    <w:rsid w:val="00FB18F9"/>
    <w:rsid w:val="00FB19BE"/>
    <w:rsid w:val="00FB1EF8"/>
    <w:rsid w:val="00FB2180"/>
    <w:rsid w:val="00FB41E6"/>
    <w:rsid w:val="00FB62AB"/>
    <w:rsid w:val="00FB7437"/>
    <w:rsid w:val="00FC04C4"/>
    <w:rsid w:val="00FC1468"/>
    <w:rsid w:val="00FC24D7"/>
    <w:rsid w:val="00FC2856"/>
    <w:rsid w:val="00FC37E2"/>
    <w:rsid w:val="00FC4504"/>
    <w:rsid w:val="00FC4F7A"/>
    <w:rsid w:val="00FC58D6"/>
    <w:rsid w:val="00FC671E"/>
    <w:rsid w:val="00FC6CEA"/>
    <w:rsid w:val="00FC774C"/>
    <w:rsid w:val="00FC7995"/>
    <w:rsid w:val="00FD2D4F"/>
    <w:rsid w:val="00FD377A"/>
    <w:rsid w:val="00FD44A5"/>
    <w:rsid w:val="00FD53F2"/>
    <w:rsid w:val="00FD583E"/>
    <w:rsid w:val="00FD5851"/>
    <w:rsid w:val="00FE3EFF"/>
    <w:rsid w:val="00FE4588"/>
    <w:rsid w:val="00FE4F82"/>
    <w:rsid w:val="00FE682A"/>
    <w:rsid w:val="00FE71A2"/>
    <w:rsid w:val="00FF1C99"/>
    <w:rsid w:val="00FF26D4"/>
    <w:rsid w:val="00FF626D"/>
    <w:rsid w:val="00FF630D"/>
    <w:rsid w:val="00FF7796"/>
    <w:rsid w:val="0FA8860C"/>
    <w:rsid w:val="12F4B25E"/>
    <w:rsid w:val="13F86E61"/>
    <w:rsid w:val="1E1C166B"/>
    <w:rsid w:val="1E9DCB85"/>
    <w:rsid w:val="1F3B85AF"/>
    <w:rsid w:val="1FA42A15"/>
    <w:rsid w:val="2703C37A"/>
    <w:rsid w:val="29B3E3BC"/>
    <w:rsid w:val="2C2984DF"/>
    <w:rsid w:val="2FAE4022"/>
    <w:rsid w:val="312E5D6C"/>
    <w:rsid w:val="3183BA94"/>
    <w:rsid w:val="38899E9B"/>
    <w:rsid w:val="3BFA0863"/>
    <w:rsid w:val="3CD67B40"/>
    <w:rsid w:val="417D747A"/>
    <w:rsid w:val="44EDDEF8"/>
    <w:rsid w:val="47994B1F"/>
    <w:rsid w:val="4A071F12"/>
    <w:rsid w:val="52E0D0A2"/>
    <w:rsid w:val="6753F5DD"/>
    <w:rsid w:val="712949AF"/>
    <w:rsid w:val="7892F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2"/>
    </o:shapelayout>
  </w:shapeDefaults>
  <w:decimalSymbol w:val=","/>
  <w:listSeparator w:val=";"/>
  <w14:docId w14:val="346C3186"/>
  <w15:chartTrackingRefBased/>
  <w15:docId w15:val="{9065C626-6A62-40D5-8089-AA13B1A5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1C6398"/>
  </w:style>
  <w:style w:type="paragraph" w:styleId="berschrift2">
    <w:name w:val="heading 2"/>
    <w:basedOn w:val="Standard"/>
    <w:link w:val="berschrift2Zchn"/>
    <w:uiPriority w:val="9"/>
    <w:qFormat/>
    <w:rsid w:val="00E064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6E2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6E28"/>
  </w:style>
  <w:style w:type="paragraph" w:styleId="Fuzeile">
    <w:name w:val="footer"/>
    <w:basedOn w:val="Standard"/>
    <w:link w:val="FuzeileZchn"/>
    <w:uiPriority w:val="99"/>
    <w:unhideWhenUsed/>
    <w:rsid w:val="00AE6E2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6E28"/>
  </w:style>
  <w:style w:type="paragraph" w:styleId="Titel">
    <w:name w:val="Title"/>
    <w:basedOn w:val="Standard"/>
    <w:next w:val="Standard"/>
    <w:link w:val="TitelZchn"/>
    <w:qFormat/>
    <w:rsid w:val="00AE6E28"/>
    <w:pPr>
      <w:pBdr>
        <w:top w:val="single" w:sz="8" w:space="6" w:color="FFFFFF" w:themeColor="background1"/>
      </w:pBdr>
      <w:spacing w:line="36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30"/>
      <w:szCs w:val="52"/>
      <w:lang w:eastAsia="en-GB"/>
    </w:rPr>
  </w:style>
  <w:style w:type="character" w:customStyle="1" w:styleId="TitelZchn">
    <w:name w:val="Titel Zchn"/>
    <w:basedOn w:val="Absatz-Standardschriftart"/>
    <w:link w:val="Titel"/>
    <w:rsid w:val="00AE6E28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30"/>
      <w:szCs w:val="52"/>
      <w:lang w:eastAsia="en-GB"/>
    </w:rPr>
  </w:style>
  <w:style w:type="paragraph" w:styleId="Textkrper">
    <w:name w:val="Body Text"/>
    <w:basedOn w:val="Standard"/>
    <w:link w:val="TextkrperZchn"/>
    <w:qFormat/>
    <w:rsid w:val="00AE6E28"/>
    <w:pPr>
      <w:spacing w:line="320" w:lineRule="exact"/>
    </w:pPr>
    <w:rPr>
      <w:rFonts w:cs="Times New Roman"/>
      <w:color w:val="A5A5A5" w:themeColor="accent3"/>
      <w:sz w:val="24"/>
      <w:szCs w:val="24"/>
      <w:lang w:eastAsia="en-GB"/>
    </w:rPr>
  </w:style>
  <w:style w:type="character" w:customStyle="1" w:styleId="TextkrperZchn">
    <w:name w:val="Textkörper Zchn"/>
    <w:basedOn w:val="Absatz-Standardschriftart"/>
    <w:link w:val="Textkrper"/>
    <w:rsid w:val="00AE6E28"/>
    <w:rPr>
      <w:rFonts w:cs="Times New Roman"/>
      <w:color w:val="A5A5A5" w:themeColor="accent3"/>
      <w:sz w:val="24"/>
      <w:szCs w:val="24"/>
      <w:lang w:eastAsia="en-GB"/>
    </w:rPr>
  </w:style>
  <w:style w:type="paragraph" w:styleId="Listenabsatz">
    <w:name w:val="List Paragraph"/>
    <w:basedOn w:val="Standard"/>
    <w:link w:val="ListenabsatzZchn"/>
    <w:uiPriority w:val="34"/>
    <w:qFormat/>
    <w:rsid w:val="00B0029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qFormat/>
    <w:rsid w:val="00A36325"/>
    <w:rPr>
      <w:b w:val="0"/>
      <w:color w:val="0198DC"/>
      <w:u w:val="single"/>
    </w:rPr>
  </w:style>
  <w:style w:type="table" w:styleId="Tabellenraster">
    <w:name w:val="Table Grid"/>
    <w:basedOn w:val="NormaleTabelle"/>
    <w:uiPriority w:val="39"/>
    <w:rsid w:val="00C5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4BF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4BFB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A26DB2"/>
    <w:rPr>
      <w:color w:val="954F72" w:themeColor="followedHyperlink"/>
      <w:u w:val="single"/>
    </w:rPr>
  </w:style>
  <w:style w:type="paragraph" w:customStyle="1" w:styleId="Default">
    <w:name w:val="Default"/>
    <w:rsid w:val="00705CA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KeinLeerraum">
    <w:name w:val="No Spacing"/>
    <w:uiPriority w:val="1"/>
    <w:qFormat/>
    <w:rsid w:val="00932A14"/>
    <w:rPr>
      <w:rFonts w:asciiTheme="minorHAnsi" w:hAnsiTheme="minorHAnsi"/>
      <w:sz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64E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StandardWeb">
    <w:name w:val="Normal (Web)"/>
    <w:basedOn w:val="Standard"/>
    <w:uiPriority w:val="99"/>
    <w:semiHidden/>
    <w:unhideWhenUsed/>
    <w:rsid w:val="00E064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Absatz-Standardschriftart"/>
    <w:rsid w:val="00E064EC"/>
  </w:style>
  <w:style w:type="character" w:styleId="Erwhnung">
    <w:name w:val="Mention"/>
    <w:basedOn w:val="Absatz-Standardschriftart"/>
    <w:uiPriority w:val="99"/>
    <w:unhideWhenUsed/>
    <w:rsid w:val="00DF35DE"/>
    <w:rPr>
      <w:color w:val="2B579A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E0E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E0EE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E0EE7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0E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0EE7"/>
    <w:rPr>
      <w:b/>
      <w:bCs/>
      <w:szCs w:val="20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27323A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A44C7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A44C7"/>
    <w:rPr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A44C7"/>
    <w:rPr>
      <w:vertAlign w:val="superscript"/>
    </w:rPr>
  </w:style>
  <w:style w:type="character" w:customStyle="1" w:styleId="ListenabsatzZchn">
    <w:name w:val="Listenabsatz Zchn"/>
    <w:link w:val="Listenabsatz"/>
    <w:uiPriority w:val="34"/>
    <w:rsid w:val="004505CA"/>
  </w:style>
  <w:style w:type="paragraph" w:styleId="Endnotentext">
    <w:name w:val="endnote text"/>
    <w:basedOn w:val="Standard"/>
    <w:link w:val="EndnotentextZchn"/>
    <w:uiPriority w:val="99"/>
    <w:semiHidden/>
    <w:unhideWhenUsed/>
    <w:rsid w:val="004505CA"/>
    <w:rPr>
      <w:rFonts w:asciiTheme="minorHAnsi" w:hAnsiTheme="minorHAnsi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505CA"/>
    <w:rPr>
      <w:rFonts w:asciiTheme="minorHAnsi" w:hAnsiTheme="minorHAnsi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4505CA"/>
    <w:rPr>
      <w:vertAlign w:val="superscript"/>
    </w:rPr>
  </w:style>
  <w:style w:type="character" w:styleId="NichtaufgelsteErwhnung">
    <w:name w:val="Unresolved Mention"/>
    <w:basedOn w:val="Absatz-Standardschriftart"/>
    <w:uiPriority w:val="99"/>
    <w:rsid w:val="00DA34D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75753"/>
  </w:style>
  <w:style w:type="paragraph" w:customStyle="1" w:styleId="pf0">
    <w:name w:val="pf0"/>
    <w:basedOn w:val="Standard"/>
    <w:rsid w:val="00F613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Absatz-Standardschriftart"/>
    <w:rsid w:val="00F6134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F61346"/>
    <w:rPr>
      <w:rFonts w:ascii="Segoe UI" w:hAnsi="Segoe UI" w:cs="Segoe UI" w:hint="default"/>
      <w:b/>
      <w:bCs/>
      <w:sz w:val="18"/>
      <w:szCs w:val="18"/>
    </w:rPr>
  </w:style>
  <w:style w:type="paragraph" w:customStyle="1" w:styleId="paragraph">
    <w:name w:val="paragraph"/>
    <w:basedOn w:val="Standard"/>
    <w:rsid w:val="000506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Absatz-Standardschriftart"/>
    <w:rsid w:val="0005066D"/>
  </w:style>
  <w:style w:type="character" w:customStyle="1" w:styleId="eop">
    <w:name w:val="eop"/>
    <w:basedOn w:val="Absatz-Standardschriftart"/>
    <w:rsid w:val="0005066D"/>
  </w:style>
  <w:style w:type="character" w:customStyle="1" w:styleId="scxw86534250">
    <w:name w:val="scxw86534250"/>
    <w:basedOn w:val="Absatz-Standardschriftart"/>
    <w:rsid w:val="00050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othar.juli@marysmeals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hrenamt@marysmeals.de" TargetMode="External"/><Relationship Id="rId17" Type="http://schemas.openxmlformats.org/officeDocument/2006/relationships/hyperlink" Target="mailto:ehrenamt@marysmeals.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kretariat@marysmeals.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ehrenamt@marysmeals.d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ysmeals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\OneDrive%20-%20Mary's%20Meals%20International%20Organisation\Mary&#180;s%20Meals\Verwaltung\Sekretariat\Formatvorlagen\2023%2005%2026%20Merkbl&#228;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fe721c-41a6-4f54-9bac-1df3fa985a95">
      <UserInfo>
        <DisplayName>office 365Test1</DisplayName>
        <AccountId>72</AccountId>
        <AccountType/>
      </UserInfo>
      <UserInfo>
        <DisplayName>Gillian McMahon</DisplayName>
        <AccountId>89</AccountId>
        <AccountType/>
      </UserInfo>
      <UserInfo>
        <DisplayName>Tricia Imrie</DisplayName>
        <AccountId>88</AccountId>
        <AccountType/>
      </UserInfo>
      <UserInfo>
        <DisplayName>Mathias Ndhlovu</DisplayName>
        <AccountId>738</AccountId>
        <AccountType/>
      </UserInfo>
      <UserInfo>
        <DisplayName>Jenny Thompson</DisplayName>
        <AccountId>1327</AccountId>
        <AccountType/>
      </UserInfo>
      <UserInfo>
        <DisplayName>Siobhan Crampsey</DisplayName>
        <AccountId>929</AccountId>
        <AccountType/>
      </UserInfo>
      <UserInfo>
        <DisplayName>Shona Shea</DisplayName>
        <AccountId>79</AccountId>
        <AccountType/>
      </UserInfo>
      <UserInfo>
        <DisplayName>Leah Swindon</DisplayName>
        <AccountId>944</AccountId>
        <AccountType/>
      </UserInfo>
      <UserInfo>
        <DisplayName>Catherine Horgan</DisplayName>
        <AccountId>2081</AccountId>
        <AccountType/>
      </UserInfo>
      <UserInfo>
        <DisplayName>Jane James</DisplayName>
        <AccountId>54</AccountId>
        <AccountType/>
      </UserInfo>
      <UserInfo>
        <DisplayName>Barbara Wachowiak</DisplayName>
        <AccountId>2446</AccountId>
        <AccountType/>
      </UserInfo>
      <UserInfo>
        <DisplayName>Isabel VonRupp</DisplayName>
        <AccountId>1197</AccountId>
        <AccountType/>
      </UserInfo>
    </SharedWithUsers>
    <LastSharedByUser xmlns="95fe721c-41a6-4f54-9bac-1df3fa985a95" xsi:nil="true"/>
    <LastSharedByTime xmlns="95fe721c-41a6-4f54-9bac-1df3fa985a95" xsi:nil="true"/>
    <TaxCatchAll xmlns="95fe721c-41a6-4f54-9bac-1df3fa985a95" xsi:nil="true"/>
    <lcf76f155ced4ddcb4097134ff3c332f xmlns="082076d2-4a70-487d-b115-a0e15d7b1fcc">
      <Terms xmlns="http://schemas.microsoft.com/office/infopath/2007/PartnerControls"/>
    </lcf76f155ced4ddcb4097134ff3c332f>
    <Thumbnail xmlns="082076d2-4a70-487d-b115-a0e15d7b1fcc" xsi:nil="true"/>
    <MediaLengthInSeconds xmlns="082076d2-4a70-487d-b115-a0e15d7b1f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960F4DDA05D43800B79FAAD6BDE50" ma:contentTypeVersion="20" ma:contentTypeDescription="Create a new document." ma:contentTypeScope="" ma:versionID="f903317d49597d39542d72cc1feac615">
  <xsd:schema xmlns:xsd="http://www.w3.org/2001/XMLSchema" xmlns:xs="http://www.w3.org/2001/XMLSchema" xmlns:p="http://schemas.microsoft.com/office/2006/metadata/properties" xmlns:ns2="082076d2-4a70-487d-b115-a0e15d7b1fcc" xmlns:ns3="95fe721c-41a6-4f54-9bac-1df3fa985a95" targetNamespace="http://schemas.microsoft.com/office/2006/metadata/properties" ma:root="true" ma:fieldsID="7b2b7fdb6353d990c60e76fb96d45095" ns2:_="" ns3:_="">
    <xsd:import namespace="082076d2-4a70-487d-b115-a0e15d7b1fcc"/>
    <xsd:import namespace="95fe721c-41a6-4f54-9bac-1df3fa985a95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076d2-4a70-487d-b115-a0e15d7b1fcc" elementFormDefault="qualified">
    <xsd:import namespace="http://schemas.microsoft.com/office/2006/documentManagement/types"/>
    <xsd:import namespace="http://schemas.microsoft.com/office/infopath/2007/PartnerControls"/>
    <xsd:element name="Thumbnail" ma:index="1" nillable="true" ma:displayName="Thumbnail" ma:format="Thumbnail" ma:internalName="Thumbnail" ma:readOnly="false">
      <xsd:simpleType>
        <xsd:restriction base="dms:Unknown"/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6" nillable="true" ma:displayName="MediaServiceOCR" ma:hidden="true" ma:internalName="MediaServiceOCR" ma:readOnly="true">
      <xsd:simpleType>
        <xsd:restriction base="dms:Note"/>
      </xsd:simpleType>
    </xsd:element>
    <xsd:element name="MediaServiceLocation" ma:index="17" nillable="true" ma:displayName="MediaServiceLocation" ma:hidden="true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9d6f174-ef0b-46cd-900a-4917dd98bd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e721c-41a6-4f54-9bac-1df3fa985a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  <xsd:element name="LastSharedByUser" ma:index="10" nillable="true" ma:displayName="Last Shared By User" ma:description="" ma:hidden="true" ma:internalName="LastSharedByUser" ma:readOnly="true">
      <xsd:simpleType>
        <xsd:restriction base="dms:Note"/>
      </xsd:simpleType>
    </xsd:element>
    <xsd:element name="LastSharedByTime" ma:index="11" nillable="true" ma:displayName="Last Shared By Time" ma:description="" ma:hidden="true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739818a-0a08-44ad-b5f0-637ba2445062}" ma:internalName="TaxCatchAll" ma:showField="CatchAllData" ma:web="95fe721c-41a6-4f54-9bac-1df3fa985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2E894-E037-48D4-BD2F-977BF464B81B}">
  <ds:schemaRefs>
    <ds:schemaRef ds:uri="http://schemas.microsoft.com/office/2006/metadata/properties"/>
    <ds:schemaRef ds:uri="http://schemas.microsoft.com/office/infopath/2007/PartnerControls"/>
    <ds:schemaRef ds:uri="95fe721c-41a6-4f54-9bac-1df3fa985a95"/>
    <ds:schemaRef ds:uri="082076d2-4a70-487d-b115-a0e15d7b1fcc"/>
  </ds:schemaRefs>
</ds:datastoreItem>
</file>

<file path=customXml/itemProps2.xml><?xml version="1.0" encoding="utf-8"?>
<ds:datastoreItem xmlns:ds="http://schemas.openxmlformats.org/officeDocument/2006/customXml" ds:itemID="{411C486E-2CC3-4D43-8CB6-872CDB3E2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076d2-4a70-487d-b115-a0e15d7b1fcc"/>
    <ds:schemaRef ds:uri="95fe721c-41a6-4f54-9bac-1df3fa985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EEB670-9444-468B-A4B6-A462FB5D09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4437E1-3397-4686-8802-0497FF2924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bf9bbc-be8c-4eb3-bb18-b7910154a096}" enabled="0" method="" siteId="{56bf9bbc-be8c-4eb3-bb18-b7910154a0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2023 05 26 Merkblätter</Template>
  <TotalTime>0</TotalTime>
  <Pages>3</Pages>
  <Words>874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Links>
    <vt:vector size="78" baseType="variant">
      <vt:variant>
        <vt:i4>3997759</vt:i4>
      </vt:variant>
      <vt:variant>
        <vt:i4>27</vt:i4>
      </vt:variant>
      <vt:variant>
        <vt:i4>0</vt:i4>
      </vt:variant>
      <vt:variant>
        <vt:i4>5</vt:i4>
      </vt:variant>
      <vt:variant>
        <vt:lpwstr>http://www.marysmeals.org/</vt:lpwstr>
      </vt:variant>
      <vt:variant>
        <vt:lpwstr/>
      </vt:variant>
      <vt:variant>
        <vt:i4>7012391</vt:i4>
      </vt:variant>
      <vt:variant>
        <vt:i4>24</vt:i4>
      </vt:variant>
      <vt:variant>
        <vt:i4>0</vt:i4>
      </vt:variant>
      <vt:variant>
        <vt:i4>5</vt:i4>
      </vt:variant>
      <vt:variant>
        <vt:lpwstr>https://www.unicef.org/social-policy/child-poverty</vt:lpwstr>
      </vt:variant>
      <vt:variant>
        <vt:lpwstr/>
      </vt:variant>
      <vt:variant>
        <vt:i4>7667770</vt:i4>
      </vt:variant>
      <vt:variant>
        <vt:i4>21</vt:i4>
      </vt:variant>
      <vt:variant>
        <vt:i4>0</vt:i4>
      </vt:variant>
      <vt:variant>
        <vt:i4>5</vt:i4>
      </vt:variant>
      <vt:variant>
        <vt:lpwstr>https://bit.ly/32UrMoq</vt:lpwstr>
      </vt:variant>
      <vt:variant>
        <vt:lpwstr/>
      </vt:variant>
      <vt:variant>
        <vt:i4>6553700</vt:i4>
      </vt:variant>
      <vt:variant>
        <vt:i4>18</vt:i4>
      </vt:variant>
      <vt:variant>
        <vt:i4>0</vt:i4>
      </vt:variant>
      <vt:variant>
        <vt:i4>5</vt:i4>
      </vt:variant>
      <vt:variant>
        <vt:lpwstr>https://bit.ly/3nptckk</vt:lpwstr>
      </vt:variant>
      <vt:variant>
        <vt:lpwstr/>
      </vt:variant>
      <vt:variant>
        <vt:i4>1572929</vt:i4>
      </vt:variant>
      <vt:variant>
        <vt:i4>15</vt:i4>
      </vt:variant>
      <vt:variant>
        <vt:i4>0</vt:i4>
      </vt:variant>
      <vt:variant>
        <vt:i4>5</vt:i4>
      </vt:variant>
      <vt:variant>
        <vt:lpwstr>https://features.unicef.org/state-of-the-worlds-children-2019-nutrition/</vt:lpwstr>
      </vt:variant>
      <vt:variant>
        <vt:lpwstr/>
      </vt:variant>
      <vt:variant>
        <vt:i4>1310739</vt:i4>
      </vt:variant>
      <vt:variant>
        <vt:i4>12</vt:i4>
      </vt:variant>
      <vt:variant>
        <vt:i4>0</vt:i4>
      </vt:variant>
      <vt:variant>
        <vt:i4>5</vt:i4>
      </vt:variant>
      <vt:variant>
        <vt:lpwstr>https://data.unicef.org/topic/nutrition/malnutrition/</vt:lpwstr>
      </vt:variant>
      <vt:variant>
        <vt:lpwstr/>
      </vt:variant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https://unesdoc.unesco.org/ark:/48223/pf0000382577</vt:lpwstr>
      </vt:variant>
      <vt:variant>
        <vt:lpwstr/>
      </vt:variant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mailto:catherine.horgan@marysmeals.org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https://www.worldbank.org/en/news/factsheet/2022/05/02/fact-sheet-an-adjustment-to-global-poverty-lines</vt:lpwstr>
      </vt:variant>
      <vt:variant>
        <vt:lpwstr>2</vt:lpwstr>
      </vt:variant>
      <vt:variant>
        <vt:i4>2818097</vt:i4>
      </vt:variant>
      <vt:variant>
        <vt:i4>9</vt:i4>
      </vt:variant>
      <vt:variant>
        <vt:i4>0</vt:i4>
      </vt:variant>
      <vt:variant>
        <vt:i4>5</vt:i4>
      </vt:variant>
      <vt:variant>
        <vt:lpwstr>https://hungermap.wfp.org/</vt:lpwstr>
      </vt:variant>
      <vt:variant>
        <vt:lpwstr/>
      </vt:variant>
      <vt:variant>
        <vt:i4>1310739</vt:i4>
      </vt:variant>
      <vt:variant>
        <vt:i4>6</vt:i4>
      </vt:variant>
      <vt:variant>
        <vt:i4>0</vt:i4>
      </vt:variant>
      <vt:variant>
        <vt:i4>5</vt:i4>
      </vt:variant>
      <vt:variant>
        <vt:lpwstr>https://data.unicef.org/topic/nutrition/malnutrition/</vt:lpwstr>
      </vt:variant>
      <vt:variant>
        <vt:lpwstr/>
      </vt:variant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https://unesdoc.unesco.org/ark:/48223/pf0000382577</vt:lpwstr>
      </vt:variant>
      <vt:variant>
        <vt:lpwstr/>
      </vt:variant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mailto:jenny.thompson@Marysmeals.org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Lütkemeier</dc:creator>
  <cp:keywords/>
  <dc:description/>
  <cp:lastModifiedBy>Kathrin von Erffa</cp:lastModifiedBy>
  <cp:revision>2</cp:revision>
  <cp:lastPrinted>2023-05-26T09:30:00Z</cp:lastPrinted>
  <dcterms:created xsi:type="dcterms:W3CDTF">2025-11-06T09:43:00Z</dcterms:created>
  <dcterms:modified xsi:type="dcterms:W3CDTF">2025-11-06T09:43:00Z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-2128653665</vt:i4>
  </property>
  <property fmtid="{D5CDD505-2E9C-101B-9397-08002B2CF9AE}" pid="3" name="ContentTypeId">
    <vt:lpwstr>0x010100F92960F4DDA05D43800B79FAAD6BDE50</vt:lpwstr>
  </property>
  <property fmtid="{D5CDD505-2E9C-101B-9397-08002B2CF9AE}" pid="4" name="Order">
    <vt:r8>133600</vt:r8>
  </property>
  <property fmtid="{D5CDD505-2E9C-101B-9397-08002B2CF9AE}" pid="5" name="xd_ProgID">
    <vt:lpwstr/>
  </property>
  <property fmtid="{D5CDD505-2E9C-101B-9397-08002B2CF9AE}" pid="6" name="_CopySource">
    <vt:lpwstr>https://marysmeals.sharepoint.com/teams/MMI/communications/Editorial/Key messages/Mary's Meals key messages – 19-04-17.docx</vt:lpwstr>
  </property>
  <property fmtid="{D5CDD505-2E9C-101B-9397-08002B2CF9AE}" pid="7" name="TemplateUrl">
    <vt:lpwstr/>
  </property>
  <property fmtid="{D5CDD505-2E9C-101B-9397-08002B2CF9AE}" pid="8" name="AuthorIds_UIVersion_10240">
    <vt:lpwstr>1930</vt:lpwstr>
  </property>
  <property fmtid="{D5CDD505-2E9C-101B-9397-08002B2CF9AE}" pid="9" name="xd_Signature">
    <vt:bool>false</vt:bool>
  </property>
  <property fmtid="{D5CDD505-2E9C-101B-9397-08002B2CF9AE}" pid="10" name="AuthorIds_UIVersion_19968">
    <vt:lpwstr>1172</vt:lpwstr>
  </property>
  <property fmtid="{D5CDD505-2E9C-101B-9397-08002B2CF9AE}" pid="11" name="ComplianceAssetId">
    <vt:lpwstr/>
  </property>
  <property fmtid="{D5CDD505-2E9C-101B-9397-08002B2CF9AE}" pid="12" name="AuthorIds_UIVersion_2560">
    <vt:lpwstr>1172</vt:lpwstr>
  </property>
  <property fmtid="{D5CDD505-2E9C-101B-9397-08002B2CF9AE}" pid="13" name="AuthorIds_UIVersion_5120">
    <vt:lpwstr>253</vt:lpwstr>
  </property>
  <property fmtid="{D5CDD505-2E9C-101B-9397-08002B2CF9AE}" pid="14" name="AuthorIds_UIVersion_4096">
    <vt:lpwstr>204</vt:lpwstr>
  </property>
  <property fmtid="{D5CDD505-2E9C-101B-9397-08002B2CF9AE}" pid="15" name="MediaServiceImageTags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